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4A7D" w14:textId="648BBF34" w:rsidR="000B0E06" w:rsidRPr="000B0E06" w:rsidRDefault="000B0E06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0B0E06">
        <w:rPr>
          <w:rStyle w:val="normaltextrun"/>
          <w:rFonts w:ascii="Calibri" w:hAnsi="Calibri" w:cs="Calibri"/>
          <w:b/>
          <w:bCs/>
          <w:sz w:val="40"/>
          <w:szCs w:val="40"/>
        </w:rPr>
        <w:t xml:space="preserve">Fagdager for tegnspråk – undervisning og læremidler </w:t>
      </w:r>
      <w:r w:rsidRPr="000B0E06">
        <w:rPr>
          <w:rStyle w:val="normaltextrun"/>
          <w:rFonts w:ascii="Calibri" w:hAnsi="Calibri" w:cs="Calibri"/>
          <w:b/>
          <w:bCs/>
          <w:sz w:val="40"/>
          <w:szCs w:val="40"/>
        </w:rPr>
        <w:br/>
      </w:r>
    </w:p>
    <w:p w14:paraId="7614A9F9" w14:textId="057A00FB" w:rsidR="000B0E06" w:rsidRPr="004B56A5" w:rsidRDefault="000B0E06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004B56A5">
        <w:rPr>
          <w:rStyle w:val="normaltextrun"/>
          <w:rFonts w:ascii="Calibri" w:hAnsi="Calibri" w:cs="Calibri"/>
          <w:b/>
          <w:bCs/>
          <w:sz w:val="32"/>
          <w:szCs w:val="32"/>
        </w:rPr>
        <w:t>Program</w:t>
      </w:r>
      <w:r w:rsidR="005C18FC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Pr="004B56A5">
        <w:rPr>
          <w:rStyle w:val="normaltextrun"/>
          <w:rFonts w:ascii="Calibri" w:hAnsi="Calibri" w:cs="Calibri"/>
          <w:b/>
          <w:bCs/>
          <w:sz w:val="32"/>
          <w:szCs w:val="32"/>
        </w:rPr>
        <w:t>12. – 13. mai 2026</w:t>
      </w:r>
    </w:p>
    <w:p w14:paraId="0F38CFB2" w14:textId="77777777" w:rsidR="00372626" w:rsidRPr="004B56A5" w:rsidRDefault="000B0E06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B56A5">
        <w:rPr>
          <w:rStyle w:val="normaltextrun"/>
          <w:rFonts w:ascii="Calibri" w:hAnsi="Calibri" w:cs="Calibri"/>
          <w:i/>
          <w:iCs/>
          <w:sz w:val="22"/>
          <w:szCs w:val="22"/>
        </w:rPr>
        <w:t>(med forbehold om endringer)</w:t>
      </w:r>
      <w:r w:rsidRPr="004B56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</w:p>
    <w:p w14:paraId="6A63D2F2" w14:textId="6F9746ED" w:rsidR="00FE28E7" w:rsidRDefault="000B0E06" w:rsidP="003E1A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br/>
      </w:r>
      <w:r w:rsidR="00417D84" w:rsidRPr="004B56A5">
        <w:rPr>
          <w:rStyle w:val="normaltextrun"/>
          <w:rFonts w:ascii="Calibri" w:hAnsi="Calibri" w:cs="Calibri"/>
          <w:b/>
          <w:bCs/>
          <w:sz w:val="28"/>
          <w:szCs w:val="28"/>
        </w:rPr>
        <w:t>Tirsdag 12. mai 2026</w:t>
      </w:r>
      <w:r w:rsidR="003E1A9C" w:rsidRPr="004B56A5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2B0A928" w14:textId="77777777" w:rsidR="004B56A5" w:rsidRPr="004B56A5" w:rsidRDefault="004B56A5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769A31D7" w14:textId="4D5F0766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09:</w:t>
      </w:r>
      <w:r w:rsidR="00CB12E5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30</w:t>
      </w: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– 10:00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Kaffe</w:t>
      </w:r>
      <w:r w:rsidR="000043CB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/te </w:t>
      </w: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og </w:t>
      </w:r>
      <w:proofErr w:type="spellStart"/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mingling</w:t>
      </w:r>
      <w:proofErr w:type="spellEnd"/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FB5541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 </w:t>
      </w:r>
    </w:p>
    <w:p w14:paraId="1476FEB8" w14:textId="6E476E91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10:00 – 10:</w:t>
      </w:r>
      <w:r w:rsidR="00423A3E" w:rsidRPr="00FB5541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Oppstart </w:t>
      </w:r>
      <w:r w:rsidR="277449CD" w:rsidRPr="00FB5541">
        <w:rPr>
          <w:rStyle w:val="normaltextrun"/>
          <w:rFonts w:asciiTheme="minorHAnsi" w:hAnsiTheme="minorHAnsi" w:cstheme="minorHAnsi"/>
          <w:sz w:val="22"/>
          <w:szCs w:val="22"/>
        </w:rPr>
        <w:t>og rammesetting</w:t>
      </w:r>
    </w:p>
    <w:p w14:paraId="574C168D" w14:textId="77777777" w:rsidR="00A7415A" w:rsidRPr="00FB5541" w:rsidRDefault="277449CD" w:rsidP="52DC571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Velkommen</w:t>
      </w:r>
    </w:p>
    <w:p w14:paraId="21C7D556" w14:textId="215FDB1A" w:rsidR="277449CD" w:rsidRPr="00FB5541" w:rsidRDefault="00A7415A" w:rsidP="52DC571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="277449CD" w:rsidRPr="00FB5541">
        <w:rPr>
          <w:rStyle w:val="normaltextrun"/>
          <w:rFonts w:asciiTheme="minorHAnsi" w:hAnsiTheme="minorHAnsi" w:cstheme="minorHAnsi"/>
          <w:sz w:val="22"/>
          <w:szCs w:val="22"/>
        </w:rPr>
        <w:t>ål for fagdagene</w:t>
      </w:r>
    </w:p>
    <w:p w14:paraId="6403D497" w14:textId="37159D2F" w:rsidR="49004842" w:rsidRPr="00FB5541" w:rsidRDefault="49004842" w:rsidP="52DC571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Kort om program og arbeidsform</w:t>
      </w:r>
    </w:p>
    <w:p w14:paraId="176AEC8C" w14:textId="77777777" w:rsidR="004210FE" w:rsidRDefault="277449CD" w:rsidP="52DC571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Forventningsavklaring</w:t>
      </w:r>
      <w:r w:rsidRPr="00FB5541">
        <w:rPr>
          <w:rFonts w:asciiTheme="minorHAnsi" w:hAnsiTheme="minorHAnsi" w:cstheme="minorHAnsi"/>
          <w:sz w:val="22"/>
          <w:szCs w:val="22"/>
        </w:rPr>
        <w:tab/>
      </w:r>
    </w:p>
    <w:p w14:paraId="6B180270" w14:textId="36633812" w:rsidR="277449CD" w:rsidRPr="00FB5541" w:rsidRDefault="277449CD" w:rsidP="004210FE">
      <w:pPr>
        <w:pStyle w:val="paragraph"/>
        <w:spacing w:before="0" w:beforeAutospacing="0" w:after="0" w:afterAutospacing="0" w:line="360" w:lineRule="auto"/>
        <w:ind w:left="2484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</w:p>
    <w:p w14:paraId="7DEFBFB4" w14:textId="53F04EB3" w:rsidR="003E1A9C" w:rsidRPr="00FB5541" w:rsidRDefault="003E1A9C" w:rsidP="52DC5718">
      <w:pPr>
        <w:pStyle w:val="paragraph"/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10:</w:t>
      </w:r>
      <w:r w:rsidR="00423A3E" w:rsidRPr="00FB5541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– 11:</w:t>
      </w:r>
      <w:r w:rsidR="00423A3E" w:rsidRPr="00FB5541">
        <w:rPr>
          <w:rStyle w:val="normaltextrun"/>
          <w:rFonts w:asciiTheme="minorHAnsi" w:hAnsiTheme="minorHAnsi" w:cstheme="minorHAnsi"/>
          <w:sz w:val="22"/>
          <w:szCs w:val="22"/>
        </w:rPr>
        <w:t>00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0D55F97F" w:rsidRPr="00FB5541">
        <w:rPr>
          <w:rStyle w:val="normaltextrun"/>
          <w:rFonts w:asciiTheme="minorHAnsi" w:hAnsiTheme="minorHAnsi" w:cstheme="minorHAnsi"/>
          <w:sz w:val="22"/>
          <w:szCs w:val="22"/>
        </w:rPr>
        <w:t>Supervisuell</w:t>
      </w:r>
    </w:p>
    <w:p w14:paraId="228813C4" w14:textId="40CB38DB" w:rsidR="004210FE" w:rsidRPr="004210FE" w:rsidRDefault="00A7415A" w:rsidP="004210FE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B5541">
        <w:rPr>
          <w:rFonts w:asciiTheme="minorHAnsi" w:hAnsiTheme="minorHAnsi" w:cstheme="minorHAnsi"/>
          <w:sz w:val="22"/>
          <w:szCs w:val="22"/>
        </w:rPr>
        <w:t>Ressurser og pågående produksjoner</w:t>
      </w:r>
    </w:p>
    <w:p w14:paraId="18CDE631" w14:textId="74A4C570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11:00 – 11:15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001E2378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Pause 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</w:p>
    <w:p w14:paraId="7C6D7F29" w14:textId="35FFE4F6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11:</w:t>
      </w:r>
      <w:r w:rsidR="001E2378" w:rsidRPr="00FB5541">
        <w:rPr>
          <w:rStyle w:val="normaltextrun"/>
          <w:rFonts w:asciiTheme="minorHAnsi" w:hAnsiTheme="minorHAnsi" w:cstheme="minorHAnsi"/>
          <w:sz w:val="22"/>
          <w:szCs w:val="22"/>
        </w:rPr>
        <w:t>15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– 11:</w:t>
      </w:r>
      <w:r w:rsidR="001E2378" w:rsidRPr="00FB5541">
        <w:rPr>
          <w:rStyle w:val="normaltextrun"/>
          <w:rFonts w:asciiTheme="minorHAnsi" w:hAnsiTheme="minorHAnsi" w:cstheme="minorHAnsi"/>
          <w:sz w:val="22"/>
          <w:szCs w:val="22"/>
        </w:rPr>
        <w:t>45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6760454B"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Døves Media </w:t>
      </w:r>
      <w:r w:rsidRPr="00FB5541">
        <w:rPr>
          <w:rFonts w:asciiTheme="minorHAnsi" w:hAnsiTheme="minorHAnsi" w:cstheme="minorHAnsi"/>
          <w:sz w:val="22"/>
          <w:szCs w:val="22"/>
        </w:rPr>
        <w:tab/>
      </w:r>
    </w:p>
    <w:p w14:paraId="2E04B4ED" w14:textId="10CBBA8A" w:rsidR="003E1A9C" w:rsidRPr="00FB5541" w:rsidRDefault="00A7415A" w:rsidP="52DC571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eop"/>
          <w:rFonts w:asciiTheme="minorHAnsi" w:eastAsiaTheme="majorEastAsia" w:hAnsiTheme="minorHAnsi" w:cstheme="minorHAnsi"/>
          <w:sz w:val="22"/>
          <w:szCs w:val="22"/>
        </w:rPr>
        <w:t>Ressurser og pågående produksjoner</w:t>
      </w:r>
      <w:r w:rsidR="003E1A9C" w:rsidRPr="00FB5541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59DBABF" w14:textId="7A2C362D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11:</w:t>
      </w:r>
      <w:r w:rsidR="003801AF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45</w:t>
      </w: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– 12:</w:t>
      </w:r>
      <w:r w:rsidR="00320535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4</w:t>
      </w:r>
      <w:r w:rsidR="003801AF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5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Lunsj</w:t>
      </w:r>
      <w:r w:rsidRPr="00FB5541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 </w:t>
      </w:r>
      <w:r w:rsidR="004210FE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br/>
      </w:r>
    </w:p>
    <w:p w14:paraId="4966BE5B" w14:textId="011FF153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12:</w:t>
      </w:r>
      <w:r w:rsidR="00AC7892" w:rsidRPr="00FB554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="003801AF" w:rsidRPr="00FB5541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– 1</w:t>
      </w:r>
      <w:r w:rsidR="003801AF" w:rsidRPr="00FB5541">
        <w:rPr>
          <w:rStyle w:val="normaltextrun"/>
          <w:rFonts w:asciiTheme="minorHAnsi" w:hAnsiTheme="minorHAnsi" w:cstheme="minorHAnsi"/>
          <w:sz w:val="22"/>
          <w:szCs w:val="22"/>
        </w:rPr>
        <w:t>3:30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13FC71B6" w:rsidRPr="00FB5541">
        <w:rPr>
          <w:rStyle w:val="normaltextrun"/>
          <w:rFonts w:asciiTheme="minorHAnsi" w:hAnsiTheme="minorHAnsi" w:cstheme="minorHAnsi"/>
          <w:sz w:val="22"/>
          <w:szCs w:val="22"/>
        </w:rPr>
        <w:t>Bruk av videoressurser fra Døves Media og Supervisuell i undervisning</w:t>
      </w:r>
    </w:p>
    <w:p w14:paraId="7FD9C4C7" w14:textId="32A4FB2F" w:rsidR="003E1A9C" w:rsidRPr="00FB5541" w:rsidRDefault="13FC71B6" w:rsidP="52DC5718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Eksempler på undervisningsopplegg</w:t>
      </w:r>
    </w:p>
    <w:p w14:paraId="0F11F247" w14:textId="33967CA7" w:rsidR="003E1A9C" w:rsidRPr="00FB5541" w:rsidRDefault="13FC71B6" w:rsidP="52DC5718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Gruppediskusjoner</w:t>
      </w:r>
      <w:r w:rsidR="2AFA2FD0"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og 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erfaringsdeling</w:t>
      </w:r>
    </w:p>
    <w:p w14:paraId="3E884CCF" w14:textId="0D2749AC" w:rsidR="003E1A9C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</w:t>
      </w:r>
      <w:r w:rsidR="00A20073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3:30 </w:t>
      </w:r>
      <w:r w:rsidR="00853652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–</w:t>
      </w:r>
      <w:r w:rsidR="00A20073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652" w:rsidRPr="00FB5541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13:45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08EC3C73" w:rsidRPr="00FB5541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Pause</w:t>
      </w:r>
      <w:r w:rsidR="004210FE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br/>
      </w:r>
    </w:p>
    <w:p w14:paraId="62B65648" w14:textId="274242AA" w:rsidR="004B56A5" w:rsidRPr="003411A0" w:rsidRDefault="003E1A9C" w:rsidP="004B56A5">
      <w:pPr>
        <w:pStyle w:val="paragraph"/>
        <w:spacing w:before="0" w:beforeAutospacing="0" w:after="0" w:afterAutospacing="0" w:line="360" w:lineRule="auto"/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nn-NO"/>
        </w:rPr>
      </w:pPr>
      <w:r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>1</w:t>
      </w:r>
      <w:r w:rsidR="00853652"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>3:45</w:t>
      </w:r>
      <w:r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 xml:space="preserve"> – 1</w:t>
      </w:r>
      <w:r w:rsidR="50D0AE9D"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>5:30</w:t>
      </w:r>
      <w:r w:rsidR="004B56A5"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 xml:space="preserve"> </w:t>
      </w:r>
      <w:r w:rsidRPr="003411A0">
        <w:rPr>
          <w:rFonts w:asciiTheme="minorHAnsi" w:hAnsiTheme="minorHAnsi" w:cstheme="minorHAnsi"/>
          <w:sz w:val="22"/>
          <w:szCs w:val="22"/>
          <w:lang w:val="nn-NO"/>
        </w:rPr>
        <w:tab/>
      </w:r>
      <w:r w:rsidRPr="003411A0">
        <w:rPr>
          <w:rFonts w:asciiTheme="minorHAnsi" w:hAnsiTheme="minorHAnsi" w:cstheme="minorHAnsi"/>
          <w:sz w:val="22"/>
          <w:szCs w:val="22"/>
          <w:lang w:val="nn-NO"/>
        </w:rPr>
        <w:tab/>
      </w:r>
      <w:r w:rsidR="2EFEE277"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>Drama og rytmikk</w:t>
      </w:r>
      <w:r w:rsidR="4A09844B" w:rsidRPr="003411A0">
        <w:rPr>
          <w:rStyle w:val="normaltextrun"/>
          <w:rFonts w:asciiTheme="minorHAnsi" w:hAnsiTheme="minorHAnsi" w:cstheme="minorHAnsi"/>
          <w:sz w:val="22"/>
          <w:szCs w:val="22"/>
          <w:lang w:val="nn-NO"/>
        </w:rPr>
        <w:t xml:space="preserve"> </w:t>
      </w:r>
      <w:r w:rsidR="004B56A5" w:rsidRPr="003411A0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lang w:val="nn-NO"/>
        </w:rPr>
        <w:t>(med pause)</w:t>
      </w:r>
    </w:p>
    <w:p w14:paraId="4AD106B5" w14:textId="2DBA64B6" w:rsidR="003E1A9C" w:rsidRPr="00FB5541" w:rsidRDefault="2EFEE277" w:rsidP="004B56A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Læreplan</w:t>
      </w:r>
      <w:r w:rsidR="61E57F9F"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i drama og rytmikk</w:t>
      </w:r>
    </w:p>
    <w:p w14:paraId="5D54B295" w14:textId="0F5D394D" w:rsidR="09BF9D34" w:rsidRPr="00FB5541" w:rsidRDefault="09BF9D34" w:rsidP="52DC571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Undervisningsmetoder</w:t>
      </w:r>
    </w:p>
    <w:p w14:paraId="52506A5B" w14:textId="7731FFBA" w:rsidR="09BF9D34" w:rsidRPr="00FB5541" w:rsidRDefault="09BF9D34" w:rsidP="52DC5718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Praktiske eksempler og refleksjon</w:t>
      </w:r>
      <w:r w:rsidR="004B56A5">
        <w:rPr>
          <w:rStyle w:val="normaltextrun"/>
          <w:rFonts w:asciiTheme="minorHAnsi" w:hAnsiTheme="minorHAnsi" w:cstheme="minorHAnsi"/>
          <w:sz w:val="22"/>
          <w:szCs w:val="22"/>
        </w:rPr>
        <w:br/>
      </w:r>
    </w:p>
    <w:p w14:paraId="15C68BDB" w14:textId="634F1F18" w:rsidR="00993A47" w:rsidRPr="00FB5541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15:</w:t>
      </w:r>
      <w:r w:rsidR="005A3BFE" w:rsidRPr="00FB5541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="163F4126"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– 1</w:t>
      </w:r>
      <w:r w:rsidR="00AD52B2" w:rsidRPr="00FB5541">
        <w:rPr>
          <w:rStyle w:val="normaltextrun"/>
          <w:rFonts w:asciiTheme="minorHAnsi" w:hAnsiTheme="minorHAnsi" w:cstheme="minorHAnsi"/>
          <w:sz w:val="22"/>
          <w:szCs w:val="22"/>
        </w:rPr>
        <w:t>6:00</w:t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Pr="00FB5541">
        <w:rPr>
          <w:rFonts w:asciiTheme="minorHAnsi" w:hAnsiTheme="minorHAnsi" w:cstheme="minorHAnsi"/>
          <w:sz w:val="22"/>
          <w:szCs w:val="22"/>
        </w:rPr>
        <w:tab/>
      </w:r>
      <w:r w:rsidR="00E777EC"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Avslutning </w:t>
      </w:r>
    </w:p>
    <w:p w14:paraId="58912E1B" w14:textId="26A87C9E" w:rsidR="04009AD7" w:rsidRPr="00FB5541" w:rsidRDefault="04009AD7" w:rsidP="52DC5718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rPr>
          <w:rStyle w:val="normaltextrun"/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Hva tar vi med oss fra </w:t>
      </w:r>
      <w:proofErr w:type="spellStart"/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idag</w:t>
      </w:r>
      <w:proofErr w:type="spellEnd"/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 xml:space="preserve">? </w:t>
      </w:r>
    </w:p>
    <w:p w14:paraId="56620E14" w14:textId="7445B681" w:rsidR="00CE2156" w:rsidRPr="0006177D" w:rsidRDefault="000D1E3C" w:rsidP="5F4187F2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B5541">
        <w:rPr>
          <w:rStyle w:val="normaltextrun"/>
          <w:rFonts w:asciiTheme="minorHAnsi" w:hAnsiTheme="minorHAnsi" w:cstheme="minorHAnsi"/>
          <w:sz w:val="22"/>
          <w:szCs w:val="22"/>
        </w:rPr>
        <w:t>Oppsummering i plenum</w:t>
      </w:r>
    </w:p>
    <w:p w14:paraId="528BD886" w14:textId="77777777" w:rsidR="002651CC" w:rsidRDefault="002651CC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39B032DA" w14:textId="77777777" w:rsidR="009940E4" w:rsidRDefault="009940E4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6B7E0FC5" w14:textId="5E3C8374" w:rsidR="003E1A9C" w:rsidRPr="004771A2" w:rsidRDefault="00AD52B2" w:rsidP="003E1A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4771A2">
        <w:rPr>
          <w:rStyle w:val="normaltextrun"/>
          <w:rFonts w:ascii="Calibri" w:hAnsi="Calibri" w:cs="Calibri"/>
          <w:b/>
          <w:bCs/>
          <w:sz w:val="28"/>
          <w:szCs w:val="28"/>
        </w:rPr>
        <w:t>Onsdag 13. mai 2026</w:t>
      </w:r>
    </w:p>
    <w:p w14:paraId="2AE390A5" w14:textId="42565EEC" w:rsidR="00FE28E7" w:rsidRDefault="00FE28E7" w:rsidP="003E1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808080"/>
        </w:rPr>
      </w:pPr>
    </w:p>
    <w:p w14:paraId="5E2FD939" w14:textId="1FDA8575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08</w:t>
      </w:r>
      <w:r w:rsidR="0E5D7BF8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: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30</w:t>
      </w:r>
      <w:r w:rsidR="2373A9C0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– 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09</w:t>
      </w:r>
      <w:r w:rsidR="2373A9C0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: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00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Kaffe</w:t>
      </w:r>
      <w:r w:rsidR="000043CB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/te 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og </w:t>
      </w:r>
      <w:proofErr w:type="spellStart"/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mingling</w:t>
      </w:r>
      <w:proofErr w:type="spellEnd"/>
      <w:r w:rsidRP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 </w:t>
      </w:r>
    </w:p>
    <w:p w14:paraId="06CF8CA3" w14:textId="0C4DE779" w:rsidR="003E1A9C" w:rsidRPr="004771A2" w:rsidRDefault="7FD236F6" w:rsidP="52DC5718">
      <w:pPr>
        <w:pStyle w:val="paragraph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09</w:t>
      </w:r>
      <w:r w:rsidR="5E38BC80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00</w:t>
      </w:r>
      <w:r w:rsidR="5E38BC80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3B55F4A9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– 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09</w:t>
      </w:r>
      <w:r w:rsidR="3B55F4A9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2F9A7A23" w:rsidRPr="004771A2">
        <w:rPr>
          <w:rStyle w:val="normaltextrun"/>
          <w:rFonts w:asciiTheme="minorHAnsi" w:hAnsiTheme="minorHAnsi" w:cstheme="minorHAnsi"/>
          <w:sz w:val="22"/>
          <w:szCs w:val="22"/>
        </w:rPr>
        <w:t>30</w:t>
      </w:r>
      <w:r w:rsidR="758E2D83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00C830E2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Felles oppstart </w:t>
      </w:r>
      <w:r w:rsidR="000D1E3C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og </w:t>
      </w:r>
      <w:r w:rsidR="00C830E2" w:rsidRPr="004771A2">
        <w:rPr>
          <w:rStyle w:val="normaltextrun"/>
          <w:rFonts w:asciiTheme="minorHAnsi" w:hAnsiTheme="minorHAnsi" w:cstheme="minorHAnsi"/>
          <w:sz w:val="22"/>
          <w:szCs w:val="22"/>
        </w:rPr>
        <w:t>forflytning</w:t>
      </w:r>
      <w:r w:rsidR="004771A2">
        <w:rPr>
          <w:rStyle w:val="normaltextrun"/>
          <w:rFonts w:asciiTheme="minorHAnsi" w:hAnsiTheme="minorHAnsi" w:cstheme="minorHAnsi"/>
          <w:sz w:val="22"/>
          <w:szCs w:val="22"/>
        </w:rPr>
        <w:br/>
      </w:r>
    </w:p>
    <w:p w14:paraId="2D6807CD" w14:textId="72430F85" w:rsidR="439A0B96" w:rsidRPr="004771A2" w:rsidRDefault="00C830E2" w:rsidP="52DC5718">
      <w:pPr>
        <w:pStyle w:val="paragraph"/>
        <w:spacing w:before="0" w:beforeAutospacing="0" w:after="0" w:afterAutospacing="0" w:line="360" w:lineRule="auto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09:30</w:t>
      </w:r>
      <w:r w:rsidR="230346FA"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– </w:t>
      </w: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10:30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Workshop Runde 1</w:t>
      </w:r>
    </w:p>
    <w:p w14:paraId="65D1DC54" w14:textId="23B5B87E" w:rsidR="003E1A9C" w:rsidRPr="004771A2" w:rsidRDefault="00C830E2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10:30</w:t>
      </w:r>
      <w:r w:rsidR="5EC75BE1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–</w:t>
      </w:r>
      <w:r w:rsidR="551531FA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3E1A9C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10</w:t>
      </w:r>
      <w:r w:rsidR="5EC75BE1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: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45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4B25CF7C" w:rsidRP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Pause/for</w:t>
      </w:r>
      <w:r w:rsidRP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flytning</w:t>
      </w:r>
      <w:r w:rsid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br/>
      </w:r>
    </w:p>
    <w:p w14:paraId="414088AD" w14:textId="0C462161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10</w:t>
      </w:r>
      <w:r w:rsidR="2218DEB6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C830E2" w:rsidRPr="004771A2">
        <w:rPr>
          <w:rStyle w:val="normaltextrun"/>
          <w:rFonts w:asciiTheme="minorHAnsi" w:hAnsiTheme="minorHAnsi" w:cstheme="minorHAnsi"/>
          <w:sz w:val="22"/>
          <w:szCs w:val="22"/>
        </w:rPr>
        <w:t>45</w:t>
      </w:r>
      <w:r w:rsidR="2218DEB6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="00C830E2" w:rsidRPr="004771A2">
        <w:rPr>
          <w:rStyle w:val="normaltextrun"/>
          <w:rFonts w:asciiTheme="minorHAnsi" w:hAnsiTheme="minorHAnsi" w:cstheme="minorHAnsi"/>
          <w:sz w:val="22"/>
          <w:szCs w:val="22"/>
        </w:rPr>
        <w:t>1:45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00C830E2" w:rsidRPr="004771A2">
        <w:rPr>
          <w:rStyle w:val="normaltextrun"/>
          <w:rFonts w:asciiTheme="minorHAnsi" w:hAnsiTheme="minorHAnsi" w:cstheme="minorHAnsi"/>
          <w:sz w:val="22"/>
          <w:szCs w:val="22"/>
        </w:rPr>
        <w:t>Workshop Runde 2</w:t>
      </w:r>
    </w:p>
    <w:p w14:paraId="2A0C71B8" w14:textId="0D7381B5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</w:t>
      </w:r>
      <w:r w:rsidR="00C830E2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1:45</w:t>
      </w:r>
      <w:r w:rsidR="6BCFE881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– 1</w:t>
      </w:r>
      <w:r w:rsidR="00C830E2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2:30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Lunsj</w:t>
      </w:r>
      <w:r w:rsidRP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 </w:t>
      </w:r>
      <w:r w:rsid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br/>
      </w:r>
    </w:p>
    <w:p w14:paraId="318DD5A9" w14:textId="1696DEC6" w:rsidR="003E1A9C" w:rsidRPr="004771A2" w:rsidRDefault="00C830E2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12:30</w:t>
      </w:r>
      <w:r w:rsidR="158591C8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="003E1A9C" w:rsidRPr="004771A2">
        <w:rPr>
          <w:rStyle w:val="normaltextrun"/>
          <w:rFonts w:asciiTheme="minorHAnsi" w:hAnsiTheme="minorHAnsi" w:cstheme="minorHAnsi"/>
          <w:sz w:val="22"/>
          <w:szCs w:val="22"/>
        </w:rPr>
        <w:t>13</w:t>
      </w:r>
      <w:r w:rsidR="158591C8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BA39DE" w:rsidRPr="004771A2">
        <w:rPr>
          <w:rStyle w:val="normaltextrun"/>
          <w:rFonts w:asciiTheme="minorHAnsi" w:hAnsiTheme="minorHAnsi" w:cstheme="minorHAnsi"/>
          <w:sz w:val="22"/>
          <w:szCs w:val="22"/>
        </w:rPr>
        <w:t>15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130527E9" w:rsidRPr="004771A2">
        <w:rPr>
          <w:rStyle w:val="normaltextrun"/>
          <w:rFonts w:asciiTheme="minorHAnsi" w:hAnsiTheme="minorHAnsi" w:cstheme="minorHAnsi"/>
          <w:sz w:val="22"/>
          <w:szCs w:val="22"/>
        </w:rPr>
        <w:t>Elevperspektivet i praksis</w:t>
      </w:r>
    </w:p>
    <w:p w14:paraId="2BBA94D5" w14:textId="0F3B479F" w:rsidR="003E1A9C" w:rsidRPr="004771A2" w:rsidRDefault="130527E9" w:rsidP="000D1E3C">
      <w:pPr>
        <w:pStyle w:val="paragraph"/>
        <w:spacing w:before="0" w:beforeAutospacing="0" w:after="0" w:afterAutospacing="0" w:line="360" w:lineRule="auto"/>
        <w:ind w:left="2124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Masteroppgave ved Annelin Nerland</w:t>
      </w:r>
      <w:r w:rsidR="45DC71F1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C830E2" w:rsidRPr="004771A2">
        <w:rPr>
          <w:rFonts w:asciiTheme="minorHAnsi" w:hAnsiTheme="minorHAnsi" w:cstheme="minorHAnsi"/>
          <w:sz w:val="22"/>
          <w:szCs w:val="22"/>
        </w:rPr>
        <w:br/>
      </w:r>
      <w:r w:rsidR="23E41FF3" w:rsidRPr="004771A2">
        <w:rPr>
          <w:rStyle w:val="normaltextrun"/>
          <w:rFonts w:asciiTheme="minorHAnsi" w:hAnsiTheme="minorHAnsi" w:cstheme="minorHAnsi"/>
          <w:sz w:val="22"/>
          <w:szCs w:val="22"/>
        </w:rPr>
        <w:t>“Så holder jeg meg bare litt unna”</w:t>
      </w:r>
      <w:r w:rsidR="000D1E3C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- </w:t>
      </w:r>
      <w:r w:rsidR="23E41FF3" w:rsidRPr="004771A2">
        <w:rPr>
          <w:rStyle w:val="normaltextrun"/>
          <w:rFonts w:asciiTheme="minorHAnsi" w:hAnsiTheme="minorHAnsi" w:cstheme="minorHAnsi"/>
          <w:sz w:val="22"/>
          <w:szCs w:val="22"/>
        </w:rPr>
        <w:t>en kvalitativ studie om tegnspråklige ungdomsskoleelevers opplevelser av å gå i nærskol</w:t>
      </w:r>
      <w:r w:rsidR="000B0E06" w:rsidRPr="004771A2">
        <w:rPr>
          <w:rStyle w:val="normaltextrun"/>
          <w:rFonts w:asciiTheme="minorHAnsi" w:hAnsiTheme="minorHAnsi" w:cstheme="minorHAnsi"/>
          <w:sz w:val="22"/>
          <w:szCs w:val="22"/>
        </w:rPr>
        <w:t>en</w:t>
      </w:r>
      <w:r w:rsidR="00C830E2" w:rsidRPr="004771A2">
        <w:rPr>
          <w:rFonts w:asciiTheme="minorHAnsi" w:hAnsiTheme="minorHAnsi" w:cstheme="minorHAnsi"/>
          <w:sz w:val="22"/>
          <w:szCs w:val="22"/>
        </w:rPr>
        <w:tab/>
      </w:r>
      <w:r w:rsidR="00A27622" w:rsidRPr="004771A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FEC7450" w14:textId="2343BE9E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13</w:t>
      </w:r>
      <w:r w:rsidR="7B23C9B1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:</w:t>
      </w:r>
      <w:r w:rsidR="00BA39DE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15</w:t>
      </w:r>
      <w:r w:rsidR="7B23C9B1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– </w:t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1</w:t>
      </w:r>
      <w:r w:rsidR="00BA39DE"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3:30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Style w:val="normaltextrun"/>
          <w:rFonts w:asciiTheme="minorHAnsi" w:hAnsiTheme="minorHAnsi" w:cstheme="minorHAnsi"/>
          <w:color w:val="808080" w:themeColor="background1" w:themeShade="80"/>
          <w:sz w:val="22"/>
          <w:szCs w:val="22"/>
        </w:rPr>
        <w:t>Pause</w:t>
      </w:r>
      <w:r w:rsidRP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t> </w:t>
      </w:r>
      <w:r w:rsidR="004771A2">
        <w:rPr>
          <w:rStyle w:val="eop"/>
          <w:rFonts w:asciiTheme="minorHAnsi" w:eastAsiaTheme="majorEastAsia" w:hAnsiTheme="minorHAnsi" w:cstheme="minorHAnsi"/>
          <w:color w:val="808080" w:themeColor="background1" w:themeShade="80"/>
          <w:sz w:val="22"/>
          <w:szCs w:val="22"/>
        </w:rPr>
        <w:br/>
      </w:r>
    </w:p>
    <w:p w14:paraId="1D36FF1A" w14:textId="18AD5777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</w:t>
      </w:r>
      <w:r w:rsidR="00BA39DE" w:rsidRPr="004771A2">
        <w:rPr>
          <w:rStyle w:val="normaltextrun"/>
          <w:rFonts w:asciiTheme="minorHAnsi" w:hAnsiTheme="minorHAnsi" w:cstheme="minorHAnsi"/>
          <w:sz w:val="22"/>
          <w:szCs w:val="22"/>
        </w:rPr>
        <w:t>3:30</w:t>
      </w:r>
      <w:r w:rsidR="5DBD9219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14</w:t>
      </w:r>
      <w:r w:rsidR="5DBD9219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E44D83" w:rsidRPr="004771A2">
        <w:rPr>
          <w:rStyle w:val="normaltextrun"/>
          <w:rFonts w:asciiTheme="minorHAnsi" w:hAnsiTheme="minorHAnsi" w:cstheme="minorHAnsi"/>
          <w:sz w:val="22"/>
          <w:szCs w:val="22"/>
        </w:rPr>
        <w:t>45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0AF3E736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Erfaringsdeling i grupper (nivå- og trinninndelt) </w:t>
      </w:r>
      <w:r w:rsidRPr="004771A2">
        <w:rPr>
          <w:rFonts w:asciiTheme="minorHAnsi" w:hAnsiTheme="minorHAnsi" w:cstheme="minorHAnsi"/>
          <w:sz w:val="22"/>
          <w:szCs w:val="22"/>
        </w:rPr>
        <w:tab/>
      </w:r>
    </w:p>
    <w:p w14:paraId="38206701" w14:textId="43E3323F" w:rsidR="00ED20C9" w:rsidRPr="004771A2" w:rsidRDefault="00ED20C9" w:rsidP="00ED20C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Fonts w:asciiTheme="minorHAnsi" w:hAnsiTheme="minorHAnsi" w:cstheme="minorHAnsi"/>
          <w:sz w:val="22"/>
          <w:szCs w:val="22"/>
        </w:rPr>
        <w:t>Deling av undervisningsopplegg</w:t>
      </w:r>
    </w:p>
    <w:p w14:paraId="2115D160" w14:textId="5A097344" w:rsidR="003A358E" w:rsidRPr="004771A2" w:rsidRDefault="003A358E" w:rsidP="00ED20C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Fonts w:asciiTheme="minorHAnsi" w:hAnsiTheme="minorHAnsi" w:cstheme="minorHAnsi"/>
          <w:sz w:val="22"/>
          <w:szCs w:val="22"/>
        </w:rPr>
        <w:t>Ulike forventninger og mål på ulike nivåer</w:t>
      </w:r>
    </w:p>
    <w:p w14:paraId="55E717D3" w14:textId="688282B5" w:rsidR="003A358E" w:rsidRPr="004771A2" w:rsidRDefault="003A358E" w:rsidP="00ED20C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Fonts w:asciiTheme="minorHAnsi" w:hAnsiTheme="minorHAnsi" w:cstheme="minorHAnsi"/>
          <w:sz w:val="22"/>
          <w:szCs w:val="22"/>
        </w:rPr>
        <w:t>Drøfting av utfordringer og muligheter</w:t>
      </w:r>
    </w:p>
    <w:p w14:paraId="5013A8BE" w14:textId="78F48046" w:rsidR="003A358E" w:rsidRPr="004771A2" w:rsidRDefault="003A358E" w:rsidP="00ED20C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Fonts w:asciiTheme="minorHAnsi" w:hAnsiTheme="minorHAnsi" w:cstheme="minorHAnsi"/>
          <w:sz w:val="22"/>
          <w:szCs w:val="22"/>
        </w:rPr>
        <w:t>Arbeid med hvordan velge og bruke ressurser i undervisningsopplegg</w:t>
      </w:r>
      <w:r w:rsidR="004771A2">
        <w:rPr>
          <w:rFonts w:asciiTheme="minorHAnsi" w:hAnsiTheme="minorHAnsi" w:cstheme="minorHAnsi"/>
          <w:sz w:val="22"/>
          <w:szCs w:val="22"/>
        </w:rPr>
        <w:br/>
      </w:r>
    </w:p>
    <w:p w14:paraId="31FC4120" w14:textId="74E07DA4" w:rsidR="003E1A9C" w:rsidRPr="004771A2" w:rsidRDefault="003E1A9C" w:rsidP="52DC571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14</w:t>
      </w:r>
      <w:r w:rsidR="41207750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E44D83" w:rsidRPr="004771A2">
        <w:rPr>
          <w:rStyle w:val="normaltextrun"/>
          <w:rFonts w:asciiTheme="minorHAnsi" w:hAnsiTheme="minorHAnsi" w:cstheme="minorHAnsi"/>
          <w:sz w:val="22"/>
          <w:szCs w:val="22"/>
        </w:rPr>
        <w:t>45</w:t>
      </w:r>
      <w:r w:rsidR="41207750" w:rsidRPr="004771A2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15</w:t>
      </w:r>
      <w:r w:rsidR="41207750" w:rsidRPr="004771A2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4771A2">
        <w:rPr>
          <w:rStyle w:val="normaltextrun"/>
          <w:rFonts w:asciiTheme="minorHAnsi" w:hAnsiTheme="minorHAnsi" w:cstheme="minorHAnsi"/>
          <w:sz w:val="22"/>
          <w:szCs w:val="22"/>
        </w:rPr>
        <w:t>00</w:t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Pr="004771A2">
        <w:rPr>
          <w:rFonts w:asciiTheme="minorHAnsi" w:hAnsiTheme="minorHAnsi" w:cstheme="minorHAnsi"/>
          <w:sz w:val="22"/>
          <w:szCs w:val="22"/>
        </w:rPr>
        <w:tab/>
      </w:r>
      <w:r w:rsidR="00E44D83" w:rsidRPr="004771A2">
        <w:rPr>
          <w:rStyle w:val="normaltextrun"/>
          <w:rFonts w:asciiTheme="minorHAnsi" w:hAnsiTheme="minorHAnsi" w:cstheme="minorHAnsi"/>
          <w:sz w:val="22"/>
          <w:szCs w:val="22"/>
        </w:rPr>
        <w:t>Avslutning</w:t>
      </w: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F97EB2E" w14:textId="369CFB00" w:rsidR="38672CB4" w:rsidRPr="004771A2" w:rsidRDefault="38672CB4" w:rsidP="52DC571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Oppsummering</w:t>
      </w:r>
    </w:p>
    <w:p w14:paraId="65E071F1" w14:textId="13152A78" w:rsidR="38672CB4" w:rsidRPr="004771A2" w:rsidRDefault="38672CB4" w:rsidP="52DC571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Hva tar vi med oss tilbake til egen skole? </w:t>
      </w:r>
    </w:p>
    <w:p w14:paraId="54778B8F" w14:textId="2C88F9D0" w:rsidR="38672CB4" w:rsidRPr="004771A2" w:rsidRDefault="38672CB4" w:rsidP="52DC571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proofErr w:type="spellStart"/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>Blikk</w:t>
      </w:r>
      <w:proofErr w:type="spellEnd"/>
      <w:r w:rsidRPr="004771A2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framover</w:t>
      </w:r>
    </w:p>
    <w:p w14:paraId="6A353AFC" w14:textId="0CF83C89" w:rsidR="38672CB4" w:rsidRDefault="38672CB4" w:rsidP="52DC571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rPr>
          <w:rStyle w:val="eop"/>
          <w:rFonts w:ascii="Calibri" w:eastAsiaTheme="majorEastAsia" w:hAnsi="Calibri" w:cs="Calibri"/>
          <w:sz w:val="22"/>
          <w:szCs w:val="22"/>
        </w:rPr>
      </w:pPr>
      <w:r w:rsidRPr="004771A2">
        <w:rPr>
          <w:rStyle w:val="eop"/>
          <w:rFonts w:ascii="Calibri" w:eastAsiaTheme="majorEastAsia" w:hAnsi="Calibri" w:cs="Calibri"/>
          <w:sz w:val="22"/>
          <w:szCs w:val="22"/>
        </w:rPr>
        <w:t>S</w:t>
      </w:r>
      <w:r w:rsidR="003A358E" w:rsidRPr="004771A2">
        <w:rPr>
          <w:rStyle w:val="eop"/>
          <w:rFonts w:ascii="Calibri" w:eastAsiaTheme="majorEastAsia" w:hAnsi="Calibri" w:cs="Calibri"/>
          <w:sz w:val="22"/>
          <w:szCs w:val="22"/>
        </w:rPr>
        <w:t>p</w:t>
      </w:r>
      <w:r w:rsidRPr="004771A2">
        <w:rPr>
          <w:rStyle w:val="eop"/>
          <w:rFonts w:ascii="Calibri" w:eastAsiaTheme="majorEastAsia" w:hAnsi="Calibri" w:cs="Calibri"/>
          <w:sz w:val="22"/>
          <w:szCs w:val="22"/>
        </w:rPr>
        <w:t>ørreundersøkelse</w:t>
      </w:r>
    </w:p>
    <w:p w14:paraId="1D571F77" w14:textId="77777777" w:rsidR="00F70B86" w:rsidRDefault="00F70B86" w:rsidP="00F70B86">
      <w:pPr>
        <w:pStyle w:val="paragraph"/>
        <w:spacing w:before="0" w:beforeAutospacing="0" w:after="0" w:afterAutospacing="0" w:line="360" w:lineRule="auto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1284D2D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6EF0644D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438FC2CB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549133E0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06592430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0DB8F056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2160F865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6BD82626" w14:textId="77777777" w:rsidR="002651CC" w:rsidRDefault="002651CC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60127AF9" w14:textId="77777777" w:rsidR="00D234F7" w:rsidRDefault="00D234F7" w:rsidP="5427756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0"/>
          <w:szCs w:val="20"/>
        </w:rPr>
      </w:pPr>
    </w:p>
    <w:p w14:paraId="14007563" w14:textId="237F515D" w:rsidR="5427756E" w:rsidRPr="0006177D" w:rsidRDefault="00A27488" w:rsidP="00D234F7">
      <w:pPr>
        <w:pStyle w:val="paragraph"/>
        <w:spacing w:before="0" w:beforeAutospacing="0" w:after="0" w:afterAutospacing="0" w:line="360" w:lineRule="auto"/>
        <w:rPr>
          <w:rStyle w:val="normaltextrun"/>
          <w:rFonts w:ascii="Calibri" w:hAnsi="Calibri" w:cs="Calibri"/>
          <w:sz w:val="20"/>
          <w:szCs w:val="20"/>
        </w:rPr>
      </w:pPr>
      <w:r w:rsidRPr="00D234F7">
        <w:rPr>
          <w:rStyle w:val="normaltextrun"/>
          <w:rFonts w:ascii="Calibri" w:hAnsi="Calibri" w:cs="Calibri"/>
          <w:b/>
          <w:bCs/>
          <w:sz w:val="28"/>
          <w:szCs w:val="28"/>
        </w:rPr>
        <w:t>Workshops:</w:t>
      </w:r>
      <w:r w:rsidRPr="0006177D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6177D">
        <w:rPr>
          <w:rStyle w:val="normaltextrun"/>
          <w:rFonts w:ascii="Calibri" w:hAnsi="Calibri" w:cs="Calibri"/>
          <w:sz w:val="20"/>
          <w:szCs w:val="20"/>
        </w:rPr>
        <w:br/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t xml:space="preserve">- </w:t>
      </w:r>
      <w:r w:rsidRPr="0024208E">
        <w:rPr>
          <w:rStyle w:val="normaltextrun"/>
          <w:rFonts w:ascii="Calibri" w:hAnsi="Calibri" w:cs="Calibri"/>
          <w:sz w:val="22"/>
          <w:szCs w:val="22"/>
        </w:rPr>
        <w:t>Verktøykofferten</w:t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br/>
        <w:t xml:space="preserve">- </w:t>
      </w:r>
      <w:r w:rsidRPr="0024208E">
        <w:rPr>
          <w:rStyle w:val="normaltextrun"/>
          <w:rFonts w:ascii="Calibri" w:hAnsi="Calibri" w:cs="Calibri"/>
          <w:sz w:val="22"/>
          <w:szCs w:val="22"/>
        </w:rPr>
        <w:t xml:space="preserve">Erasmus - engelsk for tegnspråklige </w:t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br/>
        <w:t xml:space="preserve">- </w:t>
      </w:r>
      <w:r w:rsidRPr="0024208E">
        <w:rPr>
          <w:rStyle w:val="normaltextrun"/>
          <w:rFonts w:ascii="Calibri" w:hAnsi="Calibri" w:cs="Calibri"/>
          <w:sz w:val="22"/>
          <w:szCs w:val="22"/>
        </w:rPr>
        <w:t xml:space="preserve">“Litt </w:t>
      </w:r>
      <w:proofErr w:type="gramStart"/>
      <w:r w:rsidRPr="0024208E">
        <w:rPr>
          <w:rStyle w:val="normaltextrun"/>
          <w:rFonts w:ascii="Calibri" w:hAnsi="Calibri" w:cs="Calibri"/>
          <w:sz w:val="22"/>
          <w:szCs w:val="22"/>
        </w:rPr>
        <w:t>om…</w:t>
      </w:r>
      <w:proofErr w:type="gramEnd"/>
      <w:r w:rsidRPr="0024208E">
        <w:rPr>
          <w:rStyle w:val="normaltextrun"/>
          <w:rFonts w:ascii="Calibri" w:hAnsi="Calibri" w:cs="Calibri"/>
          <w:sz w:val="22"/>
          <w:szCs w:val="22"/>
        </w:rPr>
        <w:t>”</w:t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br/>
        <w:t xml:space="preserve">- FNs bærekraftsmål - et læremiddel delt inn i nivå, hvordan bruke dette på ulike trinn? </w:t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br/>
      </w:r>
      <w:r w:rsidR="00D234F7" w:rsidRPr="0024208E">
        <w:rPr>
          <w:rStyle w:val="normaltextrun"/>
          <w:rFonts w:ascii="Calibri" w:hAnsi="Calibri" w:cs="Calibri"/>
          <w:sz w:val="22"/>
          <w:szCs w:val="22"/>
        </w:rPr>
        <w:br/>
      </w:r>
      <w:r w:rsidRPr="0024208E">
        <w:rPr>
          <w:rStyle w:val="normaltextrun"/>
          <w:rFonts w:ascii="Calibri" w:hAnsi="Calibri" w:cs="Calibri"/>
          <w:sz w:val="22"/>
          <w:szCs w:val="22"/>
        </w:rPr>
        <w:t xml:space="preserve">I tillegg vil det tilbys én workshop med et mer overordnet faglig fokus. </w:t>
      </w:r>
      <w:r w:rsidR="0006177D" w:rsidRPr="0024208E">
        <w:rPr>
          <w:rStyle w:val="normaltextrun"/>
          <w:rFonts w:ascii="Calibri" w:hAnsi="Calibri" w:cs="Calibri"/>
          <w:sz w:val="22"/>
          <w:szCs w:val="22"/>
        </w:rPr>
        <w:br/>
      </w:r>
      <w:r w:rsidRPr="0024208E">
        <w:rPr>
          <w:rStyle w:val="normaltextrun"/>
          <w:rFonts w:ascii="Calibri" w:hAnsi="Calibri" w:cs="Calibri"/>
          <w:sz w:val="22"/>
          <w:szCs w:val="22"/>
        </w:rPr>
        <w:t xml:space="preserve">Endelig oversikt over alle workshopene, inkludert innhold og påmeldingsvalg, </w:t>
      </w:r>
      <w:r w:rsidR="009940E4">
        <w:rPr>
          <w:rStyle w:val="normaltextrun"/>
          <w:rFonts w:ascii="Calibri" w:hAnsi="Calibri" w:cs="Calibri"/>
          <w:sz w:val="22"/>
          <w:szCs w:val="22"/>
        </w:rPr>
        <w:br/>
      </w:r>
      <w:r w:rsidRPr="0024208E">
        <w:rPr>
          <w:rStyle w:val="normaltextrun"/>
          <w:rFonts w:ascii="Calibri" w:hAnsi="Calibri" w:cs="Calibri"/>
          <w:sz w:val="22"/>
          <w:szCs w:val="22"/>
        </w:rPr>
        <w:t>sendes ut etter bekreftet påmelding.</w:t>
      </w:r>
    </w:p>
    <w:p w14:paraId="5FB3D6F9" w14:textId="77777777" w:rsidR="00E44D83" w:rsidRPr="004771A2" w:rsidRDefault="00E44D83" w:rsidP="5427756E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4C894CD5" w14:textId="4C2FA241" w:rsidR="001E72A3" w:rsidRPr="00FE3D5F" w:rsidRDefault="001E72A3" w:rsidP="006B3921"/>
    <w:sectPr w:rsidR="001E72A3" w:rsidRPr="00FE3D5F" w:rsidSect="007E29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D6D2" w14:textId="77777777" w:rsidR="00776D84" w:rsidRDefault="00776D84" w:rsidP="001E72A3">
      <w:pPr>
        <w:spacing w:after="0" w:line="240" w:lineRule="auto"/>
      </w:pPr>
      <w:r>
        <w:separator/>
      </w:r>
    </w:p>
  </w:endnote>
  <w:endnote w:type="continuationSeparator" w:id="0">
    <w:p w14:paraId="46B097CC" w14:textId="77777777" w:rsidR="00776D84" w:rsidRDefault="00776D84" w:rsidP="001E72A3">
      <w:pPr>
        <w:spacing w:after="0" w:line="240" w:lineRule="auto"/>
      </w:pPr>
      <w:r>
        <w:continuationSeparator/>
      </w:r>
    </w:p>
  </w:endnote>
  <w:endnote w:type="continuationNotice" w:id="1">
    <w:p w14:paraId="77730D7F" w14:textId="77777777" w:rsidR="00776D84" w:rsidRDefault="00776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A239" w14:textId="77777777" w:rsidR="00776D84" w:rsidRDefault="00776D84" w:rsidP="001E72A3">
      <w:pPr>
        <w:spacing w:after="0" w:line="240" w:lineRule="auto"/>
      </w:pPr>
      <w:r>
        <w:separator/>
      </w:r>
    </w:p>
  </w:footnote>
  <w:footnote w:type="continuationSeparator" w:id="0">
    <w:p w14:paraId="1DA95AB3" w14:textId="77777777" w:rsidR="00776D84" w:rsidRDefault="00776D84" w:rsidP="001E72A3">
      <w:pPr>
        <w:spacing w:after="0" w:line="240" w:lineRule="auto"/>
      </w:pPr>
      <w:r>
        <w:continuationSeparator/>
      </w:r>
    </w:p>
  </w:footnote>
  <w:footnote w:type="continuationNotice" w:id="1">
    <w:p w14:paraId="4D620331" w14:textId="77777777" w:rsidR="00776D84" w:rsidRDefault="00776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B8FA" w14:textId="77777777" w:rsidR="00AC43AD" w:rsidRDefault="001E72A3">
    <w:pPr>
      <w:pStyle w:val="Topptekst"/>
    </w:pPr>
    <w:r>
      <w:rPr>
        <w:noProof/>
        <w:color w:val="2B579A"/>
        <w:shd w:val="clear" w:color="auto" w:fill="E6E6E6"/>
      </w:rPr>
      <w:drawing>
        <wp:inline distT="0" distB="0" distL="0" distR="0" wp14:anchorId="1843A610" wp14:editId="76467778">
          <wp:extent cx="1316736" cy="258231"/>
          <wp:effectExtent l="0" t="0" r="0" b="8890"/>
          <wp:docPr id="520247713" name="Bilde 1" descr="Et bilde som inneholder Font, Grafikk, grafisk design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247713" name="Bilde 1" descr="Et bilde som inneholder Font, Grafikk, grafisk design,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43" cy="28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578"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p/LOJbHH+q9Wo" int2:id="5Y8edzZY">
      <int2:state int2:value="Rejected" int2:type="AugLoop_Text_Critique"/>
    </int2:textHash>
    <int2:textHash int2:hashCode="sma3f187+A19RD" int2:id="yLEz9UK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5pt;height:52.5pt" o:bullet="t">
        <v:imagedata r:id="rId1" o:title="Pil"/>
      </v:shape>
    </w:pict>
  </w:numPicBullet>
  <w:abstractNum w:abstractNumId="0" w15:restartNumberingAfterBreak="0">
    <w:nsid w:val="FFFFFF89"/>
    <w:multiLevelType w:val="singleLevel"/>
    <w:tmpl w:val="08F02C4A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3B86B54"/>
    <w:multiLevelType w:val="hybridMultilevel"/>
    <w:tmpl w:val="7A2A19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48D"/>
    <w:multiLevelType w:val="hybridMultilevel"/>
    <w:tmpl w:val="3998C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56FE"/>
    <w:multiLevelType w:val="hybridMultilevel"/>
    <w:tmpl w:val="7332C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5F09"/>
    <w:multiLevelType w:val="hybridMultilevel"/>
    <w:tmpl w:val="F938A66C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1CB"/>
    <w:multiLevelType w:val="hybridMultilevel"/>
    <w:tmpl w:val="D724FA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E288"/>
    <w:multiLevelType w:val="hybridMultilevel"/>
    <w:tmpl w:val="905A6F5C"/>
    <w:lvl w:ilvl="0" w:tplc="8E70D4C6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D844CE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1EC6E35A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7F10164C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E520AE84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AC26C500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7E0D924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DED4F71E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C8BEAC4E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0A4824A"/>
    <w:multiLevelType w:val="hybridMultilevel"/>
    <w:tmpl w:val="747E7036"/>
    <w:lvl w:ilvl="0" w:tplc="6792DB6E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BB509BEE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690A10F6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310C89E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762F586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B04E3414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94EA552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CF209BCE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9AAC42EC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AEFD74D"/>
    <w:multiLevelType w:val="hybridMultilevel"/>
    <w:tmpl w:val="DAC2DCB8"/>
    <w:lvl w:ilvl="0" w:tplc="FC20FBB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19227D5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7C006AF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7C2D98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14C2F7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3BA8FBB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79DA2084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C1F69800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A67082EA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DFA5CDE"/>
    <w:multiLevelType w:val="hybridMultilevel"/>
    <w:tmpl w:val="A31ABF20"/>
    <w:lvl w:ilvl="0" w:tplc="A77C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C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05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8D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8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26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4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E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EA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11B6"/>
    <w:multiLevelType w:val="hybridMultilevel"/>
    <w:tmpl w:val="0E0C5198"/>
    <w:lvl w:ilvl="0" w:tplc="8D4E88B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37477"/>
    <w:multiLevelType w:val="hybridMultilevel"/>
    <w:tmpl w:val="998068BA"/>
    <w:lvl w:ilvl="0" w:tplc="30A2050E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6B16B60A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4D506D0A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7BF04A0E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63CCE4CE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67164FB8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98965BF2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BA6C6514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25A244E6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22B1C231"/>
    <w:multiLevelType w:val="hybridMultilevel"/>
    <w:tmpl w:val="075475CE"/>
    <w:lvl w:ilvl="0" w:tplc="E9AAD9D6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69EAA2D0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83AE0C50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DA6E8D8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342795A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F6884206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7B6ADE8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E04865C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93620DE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258511F6"/>
    <w:multiLevelType w:val="hybridMultilevel"/>
    <w:tmpl w:val="692E6240"/>
    <w:lvl w:ilvl="0" w:tplc="88F23BC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B2E8145E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98FC7E5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871E0AFC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E5C2E092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F42252B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78F842F0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8372479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C8304DF0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5A157A9"/>
    <w:multiLevelType w:val="hybridMultilevel"/>
    <w:tmpl w:val="58C858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B130A"/>
    <w:multiLevelType w:val="hybridMultilevel"/>
    <w:tmpl w:val="8624A486"/>
    <w:lvl w:ilvl="0" w:tplc="41CCA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80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D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43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D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C0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E6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69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27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9C387"/>
    <w:multiLevelType w:val="hybridMultilevel"/>
    <w:tmpl w:val="9B5A7246"/>
    <w:lvl w:ilvl="0" w:tplc="869C98BC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D1064B70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685C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B93CE574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F7631F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419ED7D0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EADA62AC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1726D76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9F783884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4F7346D"/>
    <w:multiLevelType w:val="hybridMultilevel"/>
    <w:tmpl w:val="E4FEA7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056E3"/>
    <w:multiLevelType w:val="hybridMultilevel"/>
    <w:tmpl w:val="21B21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2A8A"/>
    <w:multiLevelType w:val="hybridMultilevel"/>
    <w:tmpl w:val="B790859E"/>
    <w:lvl w:ilvl="0" w:tplc="8DB0424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7872437E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9C4814E4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D26A068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C943378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9DC968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84A4113C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703AED52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20D6F1C2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989B741"/>
    <w:multiLevelType w:val="hybridMultilevel"/>
    <w:tmpl w:val="CC9C08D8"/>
    <w:lvl w:ilvl="0" w:tplc="8982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68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6A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6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E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2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60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12165"/>
    <w:multiLevelType w:val="hybridMultilevel"/>
    <w:tmpl w:val="D85840C8"/>
    <w:lvl w:ilvl="0" w:tplc="9306D76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B8DC798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AE20A5C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B2ECA85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EC06BC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14902B2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B328BA0A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90047670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33128CA2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90FADD0"/>
    <w:multiLevelType w:val="hybridMultilevel"/>
    <w:tmpl w:val="A02C509E"/>
    <w:lvl w:ilvl="0" w:tplc="552A820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7FE75AC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DD103564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A658F66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7F4519A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E61E9EA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69AADBC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9D14965C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B8203C40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9461E61"/>
    <w:multiLevelType w:val="hybridMultilevel"/>
    <w:tmpl w:val="4FF0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B4048"/>
    <w:multiLevelType w:val="hybridMultilevel"/>
    <w:tmpl w:val="BB0413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27F1B"/>
    <w:multiLevelType w:val="hybridMultilevel"/>
    <w:tmpl w:val="171043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1B5D"/>
    <w:multiLevelType w:val="hybridMultilevel"/>
    <w:tmpl w:val="3386E740"/>
    <w:lvl w:ilvl="0" w:tplc="F8BE19A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B04AB556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1CC06428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D8E09D70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B9CBE7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4C98F0C6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A02CC14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D901FEE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6DACD19A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637CBAAF"/>
    <w:multiLevelType w:val="hybridMultilevel"/>
    <w:tmpl w:val="7E7CB93A"/>
    <w:lvl w:ilvl="0" w:tplc="5D4A4928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CFEE8418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352ADEE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52E8A02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D0AB050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89A88276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7EBA320A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6CA4A2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6C161BD0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731C27"/>
    <w:multiLevelType w:val="hybridMultilevel"/>
    <w:tmpl w:val="7916C5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97A69"/>
    <w:multiLevelType w:val="hybridMultilevel"/>
    <w:tmpl w:val="42AA0A12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1341"/>
    <w:multiLevelType w:val="hybridMultilevel"/>
    <w:tmpl w:val="055A8810"/>
    <w:lvl w:ilvl="0" w:tplc="2DD0D97C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620201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1598B5C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9D29EC4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8D4AC70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EF0AD11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5A3F5A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926608A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214239E4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165719"/>
    <w:multiLevelType w:val="hybridMultilevel"/>
    <w:tmpl w:val="BD922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5700D"/>
    <w:multiLevelType w:val="hybridMultilevel"/>
    <w:tmpl w:val="D144CF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AC7B2"/>
    <w:multiLevelType w:val="hybridMultilevel"/>
    <w:tmpl w:val="DA58040C"/>
    <w:lvl w:ilvl="0" w:tplc="85D821D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19867050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240652A0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3EC6E6A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5782C6A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5E86CD7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B7035A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7C52E554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55B09894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6474014">
    <w:abstractNumId w:val="26"/>
  </w:num>
  <w:num w:numId="2" w16cid:durableId="146944158">
    <w:abstractNumId w:val="16"/>
  </w:num>
  <w:num w:numId="3" w16cid:durableId="1514105335">
    <w:abstractNumId w:val="30"/>
  </w:num>
  <w:num w:numId="4" w16cid:durableId="1071737915">
    <w:abstractNumId w:val="11"/>
  </w:num>
  <w:num w:numId="5" w16cid:durableId="748382593">
    <w:abstractNumId w:val="21"/>
  </w:num>
  <w:num w:numId="6" w16cid:durableId="1061707295">
    <w:abstractNumId w:val="13"/>
  </w:num>
  <w:num w:numId="7" w16cid:durableId="1593128352">
    <w:abstractNumId w:val="8"/>
  </w:num>
  <w:num w:numId="8" w16cid:durableId="269551009">
    <w:abstractNumId w:val="27"/>
  </w:num>
  <w:num w:numId="9" w16cid:durableId="1465655193">
    <w:abstractNumId w:val="22"/>
  </w:num>
  <w:num w:numId="10" w16cid:durableId="2040276909">
    <w:abstractNumId w:val="19"/>
  </w:num>
  <w:num w:numId="11" w16cid:durableId="1110709360">
    <w:abstractNumId w:val="12"/>
  </w:num>
  <w:num w:numId="12" w16cid:durableId="978147160">
    <w:abstractNumId w:val="7"/>
  </w:num>
  <w:num w:numId="13" w16cid:durableId="1437869219">
    <w:abstractNumId w:val="9"/>
  </w:num>
  <w:num w:numId="14" w16cid:durableId="1383403733">
    <w:abstractNumId w:val="6"/>
  </w:num>
  <w:num w:numId="15" w16cid:durableId="222563758">
    <w:abstractNumId w:val="20"/>
  </w:num>
  <w:num w:numId="16" w16cid:durableId="1053189020">
    <w:abstractNumId w:val="33"/>
  </w:num>
  <w:num w:numId="17" w16cid:durableId="1089039173">
    <w:abstractNumId w:val="15"/>
  </w:num>
  <w:num w:numId="18" w16cid:durableId="259677487">
    <w:abstractNumId w:val="29"/>
  </w:num>
  <w:num w:numId="19" w16cid:durableId="1606576486">
    <w:abstractNumId w:val="4"/>
  </w:num>
  <w:num w:numId="20" w16cid:durableId="1594583733">
    <w:abstractNumId w:val="1"/>
  </w:num>
  <w:num w:numId="21" w16cid:durableId="1866745397">
    <w:abstractNumId w:val="32"/>
  </w:num>
  <w:num w:numId="22" w16cid:durableId="1160540619">
    <w:abstractNumId w:val="3"/>
  </w:num>
  <w:num w:numId="23" w16cid:durableId="464658696">
    <w:abstractNumId w:val="31"/>
  </w:num>
  <w:num w:numId="24" w16cid:durableId="1151410225">
    <w:abstractNumId w:val="14"/>
  </w:num>
  <w:num w:numId="25" w16cid:durableId="456871014">
    <w:abstractNumId w:val="18"/>
  </w:num>
  <w:num w:numId="26" w16cid:durableId="336274003">
    <w:abstractNumId w:val="23"/>
  </w:num>
  <w:num w:numId="27" w16cid:durableId="1212615519">
    <w:abstractNumId w:val="10"/>
  </w:num>
  <w:num w:numId="28" w16cid:durableId="1308167700">
    <w:abstractNumId w:val="10"/>
    <w:lvlOverride w:ilvl="0">
      <w:startOverride w:val="1"/>
    </w:lvlOverride>
  </w:num>
  <w:num w:numId="29" w16cid:durableId="71314110">
    <w:abstractNumId w:val="2"/>
  </w:num>
  <w:num w:numId="30" w16cid:durableId="248005750">
    <w:abstractNumId w:val="17"/>
  </w:num>
  <w:num w:numId="31" w16cid:durableId="1302274587">
    <w:abstractNumId w:val="5"/>
  </w:num>
  <w:num w:numId="32" w16cid:durableId="1874150529">
    <w:abstractNumId w:val="24"/>
  </w:num>
  <w:num w:numId="33" w16cid:durableId="763723216">
    <w:abstractNumId w:val="25"/>
  </w:num>
  <w:num w:numId="34" w16cid:durableId="18315720">
    <w:abstractNumId w:val="0"/>
  </w:num>
  <w:num w:numId="35" w16cid:durableId="7956360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9C"/>
    <w:rsid w:val="00003B69"/>
    <w:rsid w:val="00003D2C"/>
    <w:rsid w:val="000043CB"/>
    <w:rsid w:val="00015DFA"/>
    <w:rsid w:val="00023EFC"/>
    <w:rsid w:val="00024B1C"/>
    <w:rsid w:val="000250E7"/>
    <w:rsid w:val="00035319"/>
    <w:rsid w:val="0004076F"/>
    <w:rsid w:val="00043929"/>
    <w:rsid w:val="00046424"/>
    <w:rsid w:val="00047F64"/>
    <w:rsid w:val="00054C5B"/>
    <w:rsid w:val="00060FB0"/>
    <w:rsid w:val="0006177D"/>
    <w:rsid w:val="000700C8"/>
    <w:rsid w:val="000703D5"/>
    <w:rsid w:val="0008303B"/>
    <w:rsid w:val="000850C4"/>
    <w:rsid w:val="00090EB4"/>
    <w:rsid w:val="000A03E1"/>
    <w:rsid w:val="000A3AEA"/>
    <w:rsid w:val="000A5791"/>
    <w:rsid w:val="000B0E06"/>
    <w:rsid w:val="000B1960"/>
    <w:rsid w:val="000B2060"/>
    <w:rsid w:val="000D1E3C"/>
    <w:rsid w:val="000D77A3"/>
    <w:rsid w:val="000F01AA"/>
    <w:rsid w:val="000F5038"/>
    <w:rsid w:val="000F68B3"/>
    <w:rsid w:val="0010344B"/>
    <w:rsid w:val="00103CA5"/>
    <w:rsid w:val="001071DA"/>
    <w:rsid w:val="00110102"/>
    <w:rsid w:val="001146C3"/>
    <w:rsid w:val="001170A1"/>
    <w:rsid w:val="001403D7"/>
    <w:rsid w:val="00152DC6"/>
    <w:rsid w:val="001632B9"/>
    <w:rsid w:val="00164C0A"/>
    <w:rsid w:val="00165311"/>
    <w:rsid w:val="0016541C"/>
    <w:rsid w:val="00166AA7"/>
    <w:rsid w:val="00180728"/>
    <w:rsid w:val="00195700"/>
    <w:rsid w:val="001A2CFF"/>
    <w:rsid w:val="001A4DCD"/>
    <w:rsid w:val="001A5EBB"/>
    <w:rsid w:val="001A621D"/>
    <w:rsid w:val="001B19E0"/>
    <w:rsid w:val="001B30F9"/>
    <w:rsid w:val="001C13D7"/>
    <w:rsid w:val="001C341B"/>
    <w:rsid w:val="001C3787"/>
    <w:rsid w:val="001D60A9"/>
    <w:rsid w:val="001E2378"/>
    <w:rsid w:val="001E4C81"/>
    <w:rsid w:val="001E72A3"/>
    <w:rsid w:val="001F7C76"/>
    <w:rsid w:val="002148FD"/>
    <w:rsid w:val="002193B9"/>
    <w:rsid w:val="002311E5"/>
    <w:rsid w:val="0024208E"/>
    <w:rsid w:val="00256726"/>
    <w:rsid w:val="00263F3D"/>
    <w:rsid w:val="00264B9D"/>
    <w:rsid w:val="00264EA0"/>
    <w:rsid w:val="002651CC"/>
    <w:rsid w:val="00273A3E"/>
    <w:rsid w:val="00280621"/>
    <w:rsid w:val="002A2FFB"/>
    <w:rsid w:val="002B1705"/>
    <w:rsid w:val="002B4011"/>
    <w:rsid w:val="002C0C98"/>
    <w:rsid w:val="002C104E"/>
    <w:rsid w:val="002D0E89"/>
    <w:rsid w:val="002F6E0D"/>
    <w:rsid w:val="00310C0A"/>
    <w:rsid w:val="00315E3C"/>
    <w:rsid w:val="00320535"/>
    <w:rsid w:val="003268C1"/>
    <w:rsid w:val="0032749D"/>
    <w:rsid w:val="00335550"/>
    <w:rsid w:val="00336565"/>
    <w:rsid w:val="003411A0"/>
    <w:rsid w:val="003423DF"/>
    <w:rsid w:val="003544DF"/>
    <w:rsid w:val="00357BD1"/>
    <w:rsid w:val="00372626"/>
    <w:rsid w:val="00373696"/>
    <w:rsid w:val="003753B3"/>
    <w:rsid w:val="00375E95"/>
    <w:rsid w:val="003801AF"/>
    <w:rsid w:val="003844A4"/>
    <w:rsid w:val="00393D18"/>
    <w:rsid w:val="003A0B88"/>
    <w:rsid w:val="003A103F"/>
    <w:rsid w:val="003A2656"/>
    <w:rsid w:val="003A302B"/>
    <w:rsid w:val="003A358E"/>
    <w:rsid w:val="003A6266"/>
    <w:rsid w:val="003B3ACE"/>
    <w:rsid w:val="003B70FA"/>
    <w:rsid w:val="003C13F3"/>
    <w:rsid w:val="003C6B44"/>
    <w:rsid w:val="003D2B4E"/>
    <w:rsid w:val="003D738F"/>
    <w:rsid w:val="003E074B"/>
    <w:rsid w:val="003E1A9C"/>
    <w:rsid w:val="003E1AF1"/>
    <w:rsid w:val="003E2928"/>
    <w:rsid w:val="003E301E"/>
    <w:rsid w:val="00403826"/>
    <w:rsid w:val="004118B9"/>
    <w:rsid w:val="00415DBA"/>
    <w:rsid w:val="00417D84"/>
    <w:rsid w:val="004210FE"/>
    <w:rsid w:val="00423A3E"/>
    <w:rsid w:val="004441CC"/>
    <w:rsid w:val="004610FC"/>
    <w:rsid w:val="004704AD"/>
    <w:rsid w:val="00473CB8"/>
    <w:rsid w:val="00474BE5"/>
    <w:rsid w:val="004771A2"/>
    <w:rsid w:val="00477DE3"/>
    <w:rsid w:val="004824E6"/>
    <w:rsid w:val="00492384"/>
    <w:rsid w:val="00492F56"/>
    <w:rsid w:val="004930EF"/>
    <w:rsid w:val="004A7FD2"/>
    <w:rsid w:val="004B21AB"/>
    <w:rsid w:val="004B56A5"/>
    <w:rsid w:val="004B6009"/>
    <w:rsid w:val="004B6AA0"/>
    <w:rsid w:val="004B6E0D"/>
    <w:rsid w:val="004B76B8"/>
    <w:rsid w:val="004C6205"/>
    <w:rsid w:val="004D532B"/>
    <w:rsid w:val="004D7095"/>
    <w:rsid w:val="004E5438"/>
    <w:rsid w:val="004E6783"/>
    <w:rsid w:val="00524991"/>
    <w:rsid w:val="00533A55"/>
    <w:rsid w:val="00536B32"/>
    <w:rsid w:val="00540E3C"/>
    <w:rsid w:val="00562FBB"/>
    <w:rsid w:val="005722E5"/>
    <w:rsid w:val="00572CE8"/>
    <w:rsid w:val="00577B52"/>
    <w:rsid w:val="0058273C"/>
    <w:rsid w:val="00592F62"/>
    <w:rsid w:val="005A39F1"/>
    <w:rsid w:val="005A3BFE"/>
    <w:rsid w:val="005A682F"/>
    <w:rsid w:val="005A6A94"/>
    <w:rsid w:val="005B3E2B"/>
    <w:rsid w:val="005C18FC"/>
    <w:rsid w:val="005C222A"/>
    <w:rsid w:val="005D40C6"/>
    <w:rsid w:val="005D5921"/>
    <w:rsid w:val="005D7388"/>
    <w:rsid w:val="005E59CC"/>
    <w:rsid w:val="005E6878"/>
    <w:rsid w:val="005F1B12"/>
    <w:rsid w:val="005F322E"/>
    <w:rsid w:val="005F4735"/>
    <w:rsid w:val="005F5FED"/>
    <w:rsid w:val="006022EF"/>
    <w:rsid w:val="006063AE"/>
    <w:rsid w:val="00611A9D"/>
    <w:rsid w:val="0061578B"/>
    <w:rsid w:val="00617ECC"/>
    <w:rsid w:val="00624211"/>
    <w:rsid w:val="006257E3"/>
    <w:rsid w:val="0063780D"/>
    <w:rsid w:val="00651C74"/>
    <w:rsid w:val="00652675"/>
    <w:rsid w:val="00655A4C"/>
    <w:rsid w:val="00666C02"/>
    <w:rsid w:val="00674044"/>
    <w:rsid w:val="00675D74"/>
    <w:rsid w:val="00696E57"/>
    <w:rsid w:val="0069730D"/>
    <w:rsid w:val="006A1381"/>
    <w:rsid w:val="006A1D43"/>
    <w:rsid w:val="006B3921"/>
    <w:rsid w:val="006C12A1"/>
    <w:rsid w:val="006D1917"/>
    <w:rsid w:val="006D23CC"/>
    <w:rsid w:val="006E48A9"/>
    <w:rsid w:val="006F5EF3"/>
    <w:rsid w:val="0070406E"/>
    <w:rsid w:val="00707D5A"/>
    <w:rsid w:val="00711F90"/>
    <w:rsid w:val="00714FAE"/>
    <w:rsid w:val="00727B81"/>
    <w:rsid w:val="00733761"/>
    <w:rsid w:val="0075378C"/>
    <w:rsid w:val="0075537B"/>
    <w:rsid w:val="00767546"/>
    <w:rsid w:val="00773C9B"/>
    <w:rsid w:val="00776D84"/>
    <w:rsid w:val="007933E4"/>
    <w:rsid w:val="00794EA8"/>
    <w:rsid w:val="0079576C"/>
    <w:rsid w:val="007B279F"/>
    <w:rsid w:val="007B6CEB"/>
    <w:rsid w:val="007C7BCD"/>
    <w:rsid w:val="007D7BE9"/>
    <w:rsid w:val="007E26F0"/>
    <w:rsid w:val="007E29FD"/>
    <w:rsid w:val="007E41F7"/>
    <w:rsid w:val="007E63AD"/>
    <w:rsid w:val="007E717E"/>
    <w:rsid w:val="007F19B5"/>
    <w:rsid w:val="007F1BEB"/>
    <w:rsid w:val="007F2447"/>
    <w:rsid w:val="007F7758"/>
    <w:rsid w:val="00805E8F"/>
    <w:rsid w:val="00810311"/>
    <w:rsid w:val="008146B1"/>
    <w:rsid w:val="0081656C"/>
    <w:rsid w:val="00823B5E"/>
    <w:rsid w:val="008403F8"/>
    <w:rsid w:val="008418C0"/>
    <w:rsid w:val="00847DFA"/>
    <w:rsid w:val="00853652"/>
    <w:rsid w:val="00861221"/>
    <w:rsid w:val="0086768D"/>
    <w:rsid w:val="00890FB3"/>
    <w:rsid w:val="00896810"/>
    <w:rsid w:val="008A670A"/>
    <w:rsid w:val="008B0A1D"/>
    <w:rsid w:val="008B1DD1"/>
    <w:rsid w:val="008B36A9"/>
    <w:rsid w:val="008C399B"/>
    <w:rsid w:val="008D747E"/>
    <w:rsid w:val="008E059F"/>
    <w:rsid w:val="008E7F82"/>
    <w:rsid w:val="008F60F2"/>
    <w:rsid w:val="009011B9"/>
    <w:rsid w:val="009039BD"/>
    <w:rsid w:val="009052DE"/>
    <w:rsid w:val="00914333"/>
    <w:rsid w:val="009257CB"/>
    <w:rsid w:val="009405ED"/>
    <w:rsid w:val="00953BE8"/>
    <w:rsid w:val="0096594B"/>
    <w:rsid w:val="00976EA4"/>
    <w:rsid w:val="00993A47"/>
    <w:rsid w:val="009940E4"/>
    <w:rsid w:val="00996BDF"/>
    <w:rsid w:val="009A2578"/>
    <w:rsid w:val="009B0460"/>
    <w:rsid w:val="009B7889"/>
    <w:rsid w:val="009D79C1"/>
    <w:rsid w:val="00A05396"/>
    <w:rsid w:val="00A10383"/>
    <w:rsid w:val="00A118DA"/>
    <w:rsid w:val="00A127F3"/>
    <w:rsid w:val="00A20073"/>
    <w:rsid w:val="00A261B5"/>
    <w:rsid w:val="00A27488"/>
    <w:rsid w:val="00A27622"/>
    <w:rsid w:val="00A279D5"/>
    <w:rsid w:val="00A307AC"/>
    <w:rsid w:val="00A37C0A"/>
    <w:rsid w:val="00A62605"/>
    <w:rsid w:val="00A70966"/>
    <w:rsid w:val="00A733C4"/>
    <w:rsid w:val="00A7415A"/>
    <w:rsid w:val="00A74E6B"/>
    <w:rsid w:val="00A75487"/>
    <w:rsid w:val="00A757D8"/>
    <w:rsid w:val="00A776A9"/>
    <w:rsid w:val="00A81FCF"/>
    <w:rsid w:val="00A86919"/>
    <w:rsid w:val="00A87F73"/>
    <w:rsid w:val="00A943D0"/>
    <w:rsid w:val="00AC43AD"/>
    <w:rsid w:val="00AC6783"/>
    <w:rsid w:val="00AC7892"/>
    <w:rsid w:val="00AD52B2"/>
    <w:rsid w:val="00AE37A1"/>
    <w:rsid w:val="00AE3EBC"/>
    <w:rsid w:val="00AE5305"/>
    <w:rsid w:val="00AF2C94"/>
    <w:rsid w:val="00AF5CE2"/>
    <w:rsid w:val="00B017C4"/>
    <w:rsid w:val="00B04FD6"/>
    <w:rsid w:val="00B1636C"/>
    <w:rsid w:val="00B2243C"/>
    <w:rsid w:val="00B27461"/>
    <w:rsid w:val="00B503FE"/>
    <w:rsid w:val="00B541A8"/>
    <w:rsid w:val="00B65C79"/>
    <w:rsid w:val="00B80272"/>
    <w:rsid w:val="00B86F7B"/>
    <w:rsid w:val="00B9325A"/>
    <w:rsid w:val="00B976C8"/>
    <w:rsid w:val="00BA23FC"/>
    <w:rsid w:val="00BA3935"/>
    <w:rsid w:val="00BA39DE"/>
    <w:rsid w:val="00BA5D57"/>
    <w:rsid w:val="00BB047D"/>
    <w:rsid w:val="00BC2DF8"/>
    <w:rsid w:val="00BC798E"/>
    <w:rsid w:val="00BE4EF0"/>
    <w:rsid w:val="00BE6AFD"/>
    <w:rsid w:val="00C111CE"/>
    <w:rsid w:val="00C131C9"/>
    <w:rsid w:val="00C22F7D"/>
    <w:rsid w:val="00C2EDFB"/>
    <w:rsid w:val="00C329C7"/>
    <w:rsid w:val="00C3421E"/>
    <w:rsid w:val="00C34A39"/>
    <w:rsid w:val="00C46E06"/>
    <w:rsid w:val="00C51F3A"/>
    <w:rsid w:val="00C5413C"/>
    <w:rsid w:val="00C562B4"/>
    <w:rsid w:val="00C5666D"/>
    <w:rsid w:val="00C60E45"/>
    <w:rsid w:val="00C6537E"/>
    <w:rsid w:val="00C653FA"/>
    <w:rsid w:val="00C7325B"/>
    <w:rsid w:val="00C75847"/>
    <w:rsid w:val="00C779EF"/>
    <w:rsid w:val="00C830E2"/>
    <w:rsid w:val="00C927D8"/>
    <w:rsid w:val="00C931BA"/>
    <w:rsid w:val="00C95580"/>
    <w:rsid w:val="00CA2E13"/>
    <w:rsid w:val="00CB12E5"/>
    <w:rsid w:val="00CB7BC4"/>
    <w:rsid w:val="00CC5C8C"/>
    <w:rsid w:val="00CD01CE"/>
    <w:rsid w:val="00CD0E70"/>
    <w:rsid w:val="00CD150B"/>
    <w:rsid w:val="00CD47C8"/>
    <w:rsid w:val="00CD774D"/>
    <w:rsid w:val="00CE2156"/>
    <w:rsid w:val="00CE4B9A"/>
    <w:rsid w:val="00CF2554"/>
    <w:rsid w:val="00CF5171"/>
    <w:rsid w:val="00D01B41"/>
    <w:rsid w:val="00D051D4"/>
    <w:rsid w:val="00D06551"/>
    <w:rsid w:val="00D201BC"/>
    <w:rsid w:val="00D234F7"/>
    <w:rsid w:val="00D246E5"/>
    <w:rsid w:val="00D27889"/>
    <w:rsid w:val="00D34534"/>
    <w:rsid w:val="00D36FFD"/>
    <w:rsid w:val="00D44D05"/>
    <w:rsid w:val="00D618D0"/>
    <w:rsid w:val="00D65DA2"/>
    <w:rsid w:val="00D67908"/>
    <w:rsid w:val="00D704EA"/>
    <w:rsid w:val="00D71134"/>
    <w:rsid w:val="00D71888"/>
    <w:rsid w:val="00D73490"/>
    <w:rsid w:val="00D76C40"/>
    <w:rsid w:val="00D91A45"/>
    <w:rsid w:val="00D930BC"/>
    <w:rsid w:val="00DA3D4E"/>
    <w:rsid w:val="00DA6BE0"/>
    <w:rsid w:val="00DB5861"/>
    <w:rsid w:val="00DB5E5B"/>
    <w:rsid w:val="00DC3360"/>
    <w:rsid w:val="00DC5A7F"/>
    <w:rsid w:val="00DC6D41"/>
    <w:rsid w:val="00DD4E31"/>
    <w:rsid w:val="00DE302B"/>
    <w:rsid w:val="00DF2116"/>
    <w:rsid w:val="00E016FA"/>
    <w:rsid w:val="00E07B36"/>
    <w:rsid w:val="00E12A8D"/>
    <w:rsid w:val="00E16431"/>
    <w:rsid w:val="00E167E5"/>
    <w:rsid w:val="00E44D83"/>
    <w:rsid w:val="00E452B5"/>
    <w:rsid w:val="00E54281"/>
    <w:rsid w:val="00E61058"/>
    <w:rsid w:val="00E72987"/>
    <w:rsid w:val="00E777EC"/>
    <w:rsid w:val="00E84054"/>
    <w:rsid w:val="00E845F2"/>
    <w:rsid w:val="00E90F6C"/>
    <w:rsid w:val="00E920A7"/>
    <w:rsid w:val="00EA13E5"/>
    <w:rsid w:val="00EA3FC4"/>
    <w:rsid w:val="00EC0EE1"/>
    <w:rsid w:val="00EC47F0"/>
    <w:rsid w:val="00ED20C9"/>
    <w:rsid w:val="00ED4197"/>
    <w:rsid w:val="00EE368A"/>
    <w:rsid w:val="00EF1FAE"/>
    <w:rsid w:val="00EF2227"/>
    <w:rsid w:val="00F02B2A"/>
    <w:rsid w:val="00F03444"/>
    <w:rsid w:val="00F16E44"/>
    <w:rsid w:val="00F20A55"/>
    <w:rsid w:val="00F24A48"/>
    <w:rsid w:val="00F26003"/>
    <w:rsid w:val="00F32E18"/>
    <w:rsid w:val="00F42FBE"/>
    <w:rsid w:val="00F444C4"/>
    <w:rsid w:val="00F60611"/>
    <w:rsid w:val="00F6143F"/>
    <w:rsid w:val="00F624BD"/>
    <w:rsid w:val="00F62E0E"/>
    <w:rsid w:val="00F70B86"/>
    <w:rsid w:val="00F852B0"/>
    <w:rsid w:val="00F8610D"/>
    <w:rsid w:val="00F91F95"/>
    <w:rsid w:val="00FB0B87"/>
    <w:rsid w:val="00FB5541"/>
    <w:rsid w:val="00FE28E7"/>
    <w:rsid w:val="00FE3D5F"/>
    <w:rsid w:val="00FE659B"/>
    <w:rsid w:val="023B3B3D"/>
    <w:rsid w:val="03CF18D4"/>
    <w:rsid w:val="03F10873"/>
    <w:rsid w:val="04009AD7"/>
    <w:rsid w:val="057E5B42"/>
    <w:rsid w:val="05B31379"/>
    <w:rsid w:val="05EFA7B1"/>
    <w:rsid w:val="062F745D"/>
    <w:rsid w:val="0633AFD0"/>
    <w:rsid w:val="06F821EC"/>
    <w:rsid w:val="073C7DAB"/>
    <w:rsid w:val="0784655F"/>
    <w:rsid w:val="07C98F1F"/>
    <w:rsid w:val="07CDF25E"/>
    <w:rsid w:val="083A8B5A"/>
    <w:rsid w:val="08EC3C73"/>
    <w:rsid w:val="09680A17"/>
    <w:rsid w:val="099F2C67"/>
    <w:rsid w:val="09BF9D34"/>
    <w:rsid w:val="0A145D5A"/>
    <w:rsid w:val="0A165693"/>
    <w:rsid w:val="0A4B774B"/>
    <w:rsid w:val="0A61115A"/>
    <w:rsid w:val="0AB01AC8"/>
    <w:rsid w:val="0AF3E736"/>
    <w:rsid w:val="0B0FED92"/>
    <w:rsid w:val="0B6EC2B9"/>
    <w:rsid w:val="0D004992"/>
    <w:rsid w:val="0D3BBACA"/>
    <w:rsid w:val="0D55F97F"/>
    <w:rsid w:val="0DB77741"/>
    <w:rsid w:val="0E5D7BF8"/>
    <w:rsid w:val="0E8F40B6"/>
    <w:rsid w:val="0ED7C296"/>
    <w:rsid w:val="0F294F59"/>
    <w:rsid w:val="0F50A76A"/>
    <w:rsid w:val="1003FC66"/>
    <w:rsid w:val="10B9E55E"/>
    <w:rsid w:val="1231FA81"/>
    <w:rsid w:val="130527E9"/>
    <w:rsid w:val="1333DDFC"/>
    <w:rsid w:val="135232A3"/>
    <w:rsid w:val="13FC71B6"/>
    <w:rsid w:val="1456357C"/>
    <w:rsid w:val="14867133"/>
    <w:rsid w:val="154BABF4"/>
    <w:rsid w:val="158591C8"/>
    <w:rsid w:val="15A35CFE"/>
    <w:rsid w:val="15AB94C3"/>
    <w:rsid w:val="15F0585B"/>
    <w:rsid w:val="163F4126"/>
    <w:rsid w:val="188D1D2C"/>
    <w:rsid w:val="19ACCEAE"/>
    <w:rsid w:val="1A995468"/>
    <w:rsid w:val="1B1E76E8"/>
    <w:rsid w:val="1B97F33D"/>
    <w:rsid w:val="1C2CD525"/>
    <w:rsid w:val="1DDCA01E"/>
    <w:rsid w:val="1ECD224F"/>
    <w:rsid w:val="1EE5299C"/>
    <w:rsid w:val="204E40EF"/>
    <w:rsid w:val="20D1513A"/>
    <w:rsid w:val="21788D4E"/>
    <w:rsid w:val="21D870D7"/>
    <w:rsid w:val="2204DCEE"/>
    <w:rsid w:val="2218DEB6"/>
    <w:rsid w:val="222F0A9B"/>
    <w:rsid w:val="225CE69C"/>
    <w:rsid w:val="228A348F"/>
    <w:rsid w:val="22C63F7D"/>
    <w:rsid w:val="22D42055"/>
    <w:rsid w:val="230346FA"/>
    <w:rsid w:val="2373A9C0"/>
    <w:rsid w:val="23E41FF3"/>
    <w:rsid w:val="2439D7B9"/>
    <w:rsid w:val="2475D2FA"/>
    <w:rsid w:val="24845705"/>
    <w:rsid w:val="252FA67A"/>
    <w:rsid w:val="259FC635"/>
    <w:rsid w:val="2633462A"/>
    <w:rsid w:val="26CF649C"/>
    <w:rsid w:val="26E4CB54"/>
    <w:rsid w:val="276C6C59"/>
    <w:rsid w:val="277449CD"/>
    <w:rsid w:val="2849AA99"/>
    <w:rsid w:val="286B34FD"/>
    <w:rsid w:val="28B31BB7"/>
    <w:rsid w:val="28C6ED99"/>
    <w:rsid w:val="29013D4B"/>
    <w:rsid w:val="29052980"/>
    <w:rsid w:val="298B12E3"/>
    <w:rsid w:val="29A21183"/>
    <w:rsid w:val="2AA13509"/>
    <w:rsid w:val="2AFA2FD0"/>
    <w:rsid w:val="2B24157E"/>
    <w:rsid w:val="2C387554"/>
    <w:rsid w:val="2E05BAE8"/>
    <w:rsid w:val="2E1B7FD1"/>
    <w:rsid w:val="2E545280"/>
    <w:rsid w:val="2E627E52"/>
    <w:rsid w:val="2EFEE277"/>
    <w:rsid w:val="2F0E5EC3"/>
    <w:rsid w:val="2F297D2E"/>
    <w:rsid w:val="2F9A7A23"/>
    <w:rsid w:val="30525F99"/>
    <w:rsid w:val="30807066"/>
    <w:rsid w:val="30808C0B"/>
    <w:rsid w:val="30CF4963"/>
    <w:rsid w:val="312C40F4"/>
    <w:rsid w:val="31CFCF67"/>
    <w:rsid w:val="328E21E6"/>
    <w:rsid w:val="32960B92"/>
    <w:rsid w:val="32AA455E"/>
    <w:rsid w:val="32E6AEF5"/>
    <w:rsid w:val="3356126D"/>
    <w:rsid w:val="341A79FE"/>
    <w:rsid w:val="341D524B"/>
    <w:rsid w:val="3438D680"/>
    <w:rsid w:val="351B9210"/>
    <w:rsid w:val="35308FA8"/>
    <w:rsid w:val="35A878BD"/>
    <w:rsid w:val="35ED924C"/>
    <w:rsid w:val="364824C8"/>
    <w:rsid w:val="374995C2"/>
    <w:rsid w:val="375E1C0C"/>
    <w:rsid w:val="37DE1B55"/>
    <w:rsid w:val="38672CB4"/>
    <w:rsid w:val="395BA48C"/>
    <w:rsid w:val="395D8547"/>
    <w:rsid w:val="39863927"/>
    <w:rsid w:val="39EA3473"/>
    <w:rsid w:val="3AF966F9"/>
    <w:rsid w:val="3B31C8F0"/>
    <w:rsid w:val="3B55F4A9"/>
    <w:rsid w:val="3BA68BB0"/>
    <w:rsid w:val="3BF85127"/>
    <w:rsid w:val="3C00123F"/>
    <w:rsid w:val="3C18E4C8"/>
    <w:rsid w:val="3C56EF5D"/>
    <w:rsid w:val="3CC6AB41"/>
    <w:rsid w:val="3D1CAD1C"/>
    <w:rsid w:val="3D4F2ADA"/>
    <w:rsid w:val="3D6A4D4A"/>
    <w:rsid w:val="3DDFC5BC"/>
    <w:rsid w:val="3E597591"/>
    <w:rsid w:val="3F398E25"/>
    <w:rsid w:val="3F8F56BA"/>
    <w:rsid w:val="40C65EC8"/>
    <w:rsid w:val="40D3C3AE"/>
    <w:rsid w:val="41207750"/>
    <w:rsid w:val="42BE7080"/>
    <w:rsid w:val="4305E72B"/>
    <w:rsid w:val="439A0B96"/>
    <w:rsid w:val="43A675CF"/>
    <w:rsid w:val="457EBCBC"/>
    <w:rsid w:val="4581B81A"/>
    <w:rsid w:val="45C7AB28"/>
    <w:rsid w:val="45DC71F1"/>
    <w:rsid w:val="45F27B3F"/>
    <w:rsid w:val="45FD075A"/>
    <w:rsid w:val="4740D4F5"/>
    <w:rsid w:val="47601F2E"/>
    <w:rsid w:val="47670F9A"/>
    <w:rsid w:val="48C8353D"/>
    <w:rsid w:val="49004842"/>
    <w:rsid w:val="491437C1"/>
    <w:rsid w:val="49D8508D"/>
    <w:rsid w:val="4A09844B"/>
    <w:rsid w:val="4A7423CF"/>
    <w:rsid w:val="4A7E74A7"/>
    <w:rsid w:val="4A9ED550"/>
    <w:rsid w:val="4B25CF7C"/>
    <w:rsid w:val="4B78817B"/>
    <w:rsid w:val="4C1B10D7"/>
    <w:rsid w:val="4C21836B"/>
    <w:rsid w:val="4C427B8A"/>
    <w:rsid w:val="4C70DE27"/>
    <w:rsid w:val="4C97C485"/>
    <w:rsid w:val="4D4FBC32"/>
    <w:rsid w:val="4E11CC32"/>
    <w:rsid w:val="4E4A9B3E"/>
    <w:rsid w:val="4EDA89E1"/>
    <w:rsid w:val="4EDF09BA"/>
    <w:rsid w:val="509924F9"/>
    <w:rsid w:val="50D0AE9D"/>
    <w:rsid w:val="5109069B"/>
    <w:rsid w:val="5246A03B"/>
    <w:rsid w:val="524C6D3E"/>
    <w:rsid w:val="52A92AC9"/>
    <w:rsid w:val="52C09200"/>
    <w:rsid w:val="52DC5718"/>
    <w:rsid w:val="52FA6EF9"/>
    <w:rsid w:val="530E4139"/>
    <w:rsid w:val="5315135B"/>
    <w:rsid w:val="5427756E"/>
    <w:rsid w:val="54BDB605"/>
    <w:rsid w:val="54DC0B76"/>
    <w:rsid w:val="54DC3268"/>
    <w:rsid w:val="551531FA"/>
    <w:rsid w:val="56167FE1"/>
    <w:rsid w:val="564E7CF7"/>
    <w:rsid w:val="56978E48"/>
    <w:rsid w:val="56DA3846"/>
    <w:rsid w:val="56EDBAB5"/>
    <w:rsid w:val="577B3E49"/>
    <w:rsid w:val="578D775E"/>
    <w:rsid w:val="57BFFF44"/>
    <w:rsid w:val="58C45686"/>
    <w:rsid w:val="59A3B072"/>
    <w:rsid w:val="5A968707"/>
    <w:rsid w:val="5B10FF7B"/>
    <w:rsid w:val="5B3584E7"/>
    <w:rsid w:val="5B3EF5D3"/>
    <w:rsid w:val="5B4C3E35"/>
    <w:rsid w:val="5C298BF1"/>
    <w:rsid w:val="5C57CDA4"/>
    <w:rsid w:val="5C7837F0"/>
    <w:rsid w:val="5CCCF05E"/>
    <w:rsid w:val="5D0DF309"/>
    <w:rsid w:val="5DBD9219"/>
    <w:rsid w:val="5E2FDD82"/>
    <w:rsid w:val="5E38BC80"/>
    <w:rsid w:val="5E5948A6"/>
    <w:rsid w:val="5E9F5E01"/>
    <w:rsid w:val="5EC75BE1"/>
    <w:rsid w:val="5ED8AFF7"/>
    <w:rsid w:val="5EF8C49E"/>
    <w:rsid w:val="5F41234B"/>
    <w:rsid w:val="5F4187F2"/>
    <w:rsid w:val="5F85ECAB"/>
    <w:rsid w:val="604CDFAB"/>
    <w:rsid w:val="61677E44"/>
    <w:rsid w:val="61702FD6"/>
    <w:rsid w:val="61947684"/>
    <w:rsid w:val="61E57F9F"/>
    <w:rsid w:val="630D0C4A"/>
    <w:rsid w:val="64324F57"/>
    <w:rsid w:val="64588F3E"/>
    <w:rsid w:val="64653A14"/>
    <w:rsid w:val="647C30B5"/>
    <w:rsid w:val="64A4EC75"/>
    <w:rsid w:val="64CBCB1F"/>
    <w:rsid w:val="6594DB63"/>
    <w:rsid w:val="6605B8BF"/>
    <w:rsid w:val="66D65EBB"/>
    <w:rsid w:val="6760454B"/>
    <w:rsid w:val="67978513"/>
    <w:rsid w:val="67D548FF"/>
    <w:rsid w:val="67E5FD1F"/>
    <w:rsid w:val="68E6CCE8"/>
    <w:rsid w:val="68FA299C"/>
    <w:rsid w:val="6935A9D4"/>
    <w:rsid w:val="69C10C26"/>
    <w:rsid w:val="6AC1ABBC"/>
    <w:rsid w:val="6AD64DC9"/>
    <w:rsid w:val="6B29A4CF"/>
    <w:rsid w:val="6B874025"/>
    <w:rsid w:val="6BCFE881"/>
    <w:rsid w:val="6C0DD358"/>
    <w:rsid w:val="6FBC3F0C"/>
    <w:rsid w:val="6FFC0FE2"/>
    <w:rsid w:val="70A9F85F"/>
    <w:rsid w:val="71A96B5E"/>
    <w:rsid w:val="722C68D0"/>
    <w:rsid w:val="73BF825D"/>
    <w:rsid w:val="73EF358A"/>
    <w:rsid w:val="740C8BBD"/>
    <w:rsid w:val="743A7175"/>
    <w:rsid w:val="74B8CDDC"/>
    <w:rsid w:val="753B0724"/>
    <w:rsid w:val="75415AC3"/>
    <w:rsid w:val="7546171C"/>
    <w:rsid w:val="758E2D83"/>
    <w:rsid w:val="7595220E"/>
    <w:rsid w:val="76C0C3BE"/>
    <w:rsid w:val="780089BD"/>
    <w:rsid w:val="79871B1A"/>
    <w:rsid w:val="79EE7CB4"/>
    <w:rsid w:val="7AED06B0"/>
    <w:rsid w:val="7B23C9B1"/>
    <w:rsid w:val="7C781E6B"/>
    <w:rsid w:val="7C87677F"/>
    <w:rsid w:val="7C92DA69"/>
    <w:rsid w:val="7D4EE5C0"/>
    <w:rsid w:val="7E465176"/>
    <w:rsid w:val="7E526CE1"/>
    <w:rsid w:val="7E8C0543"/>
    <w:rsid w:val="7F29EB37"/>
    <w:rsid w:val="7FD2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A082"/>
  <w15:chartTrackingRefBased/>
  <w15:docId w15:val="{348BD386-62E2-4971-9745-9C717EE7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F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1BE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1BEB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D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E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2A3"/>
  </w:style>
  <w:style w:type="paragraph" w:styleId="Bunntekst">
    <w:name w:val="footer"/>
    <w:basedOn w:val="Normal"/>
    <w:link w:val="BunntekstTegn"/>
    <w:uiPriority w:val="99"/>
    <w:unhideWhenUsed/>
    <w:rsid w:val="001E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2A3"/>
  </w:style>
  <w:style w:type="character" w:customStyle="1" w:styleId="Overskrift1Tegn">
    <w:name w:val="Overskrift 1 Tegn"/>
    <w:basedOn w:val="Standardskriftforavsnitt"/>
    <w:link w:val="Overskrift1"/>
    <w:uiPriority w:val="9"/>
    <w:rsid w:val="007F1BEB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F1BEB"/>
    <w:rPr>
      <w:rFonts w:ascii="Arial" w:eastAsiaTheme="majorEastAsia" w:hAnsi="Arial" w:cstheme="majorBidi"/>
      <w:sz w:val="32"/>
      <w:szCs w:val="26"/>
    </w:rPr>
  </w:style>
  <w:style w:type="paragraph" w:styleId="Listeavsnitt">
    <w:name w:val="List Paragraph"/>
    <w:basedOn w:val="Normal"/>
    <w:uiPriority w:val="34"/>
    <w:qFormat/>
    <w:rsid w:val="002C104E"/>
    <w:pPr>
      <w:numPr>
        <w:numId w:val="27"/>
      </w:numPr>
      <w:tabs>
        <w:tab w:val="num" w:pos="360"/>
      </w:tabs>
      <w:spacing w:after="120" w:line="276" w:lineRule="auto"/>
      <w:ind w:left="0" w:firstLine="0"/>
      <w:contextualSpacing/>
    </w:pPr>
    <w:rPr>
      <w:rFonts w:cs="Arial"/>
      <w:kern w:val="0"/>
      <w14:ligatures w14:val="none"/>
    </w:rPr>
  </w:style>
  <w:style w:type="table" w:styleId="Tabellrutenett">
    <w:name w:val="Table Grid"/>
    <w:basedOn w:val="Vanligtabell"/>
    <w:uiPriority w:val="39"/>
    <w:rsid w:val="002C10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C10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ssholdertekst">
    <w:name w:val="Placeholder Text"/>
    <w:basedOn w:val="Standardskriftforavsnitt"/>
    <w:uiPriority w:val="99"/>
    <w:semiHidden/>
    <w:rsid w:val="002C104E"/>
    <w:rPr>
      <w:color w:val="808080"/>
    </w:rPr>
  </w:style>
  <w:style w:type="paragraph" w:styleId="Punktliste">
    <w:name w:val="List Bullet"/>
    <w:basedOn w:val="Normal"/>
    <w:link w:val="PunktlisteTegn"/>
    <w:uiPriority w:val="99"/>
    <w:qFormat/>
    <w:rsid w:val="00FE3D5F"/>
    <w:pPr>
      <w:numPr>
        <w:numId w:val="34"/>
      </w:numPr>
      <w:contextualSpacing/>
    </w:pPr>
    <w:rPr>
      <w:rFonts w:asciiTheme="minorHAnsi" w:hAnsiTheme="minorHAnsi"/>
      <w:kern w:val="0"/>
      <w:sz w:val="24"/>
      <w14:ligatures w14:val="none"/>
    </w:rPr>
  </w:style>
  <w:style w:type="paragraph" w:customStyle="1" w:styleId="Overskrift30">
    <w:name w:val="Overskrift (3)"/>
    <w:basedOn w:val="Overskrift3"/>
    <w:link w:val="Overskrift3Tegn0"/>
    <w:qFormat/>
    <w:rsid w:val="00FE3D5F"/>
    <w:pPr>
      <w:ind w:left="360" w:hanging="360"/>
    </w:pPr>
    <w:rPr>
      <w:color w:val="000000" w:themeColor="text1"/>
      <w:kern w:val="0"/>
      <w14:ligatures w14:val="none"/>
    </w:rPr>
  </w:style>
  <w:style w:type="character" w:customStyle="1" w:styleId="PunktlisteTegn">
    <w:name w:val="Punktliste Tegn"/>
    <w:basedOn w:val="Standardskriftforavsnitt"/>
    <w:link w:val="Punktliste"/>
    <w:uiPriority w:val="99"/>
    <w:rsid w:val="00FE3D5F"/>
    <w:rPr>
      <w:kern w:val="0"/>
      <w:sz w:val="24"/>
      <w14:ligatures w14:val="none"/>
    </w:rPr>
  </w:style>
  <w:style w:type="character" w:customStyle="1" w:styleId="Overskrift3Tegn0">
    <w:name w:val="Overskrift (3) Tegn"/>
    <w:basedOn w:val="PunktlisteTegn"/>
    <w:link w:val="Overskrift30"/>
    <w:rsid w:val="00FE3D5F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3D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E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3E1A9C"/>
  </w:style>
  <w:style w:type="character" w:customStyle="1" w:styleId="eop">
    <w:name w:val="eop"/>
    <w:basedOn w:val="Standardskriftforavsnitt"/>
    <w:rsid w:val="003E1A9C"/>
  </w:style>
  <w:style w:type="character" w:customStyle="1" w:styleId="tabchar">
    <w:name w:val="tabchar"/>
    <w:basedOn w:val="Standardskriftforavsnitt"/>
    <w:rsid w:val="003E1A9C"/>
  </w:style>
  <w:style w:type="character" w:styleId="Hyperkobling">
    <w:name w:val="Hyperlink"/>
    <w:basedOn w:val="Standardskriftforavsnitt"/>
    <w:uiPriority w:val="99"/>
    <w:unhideWhenUsed/>
    <w:rsid w:val="008146B1"/>
    <w:rPr>
      <w:color w:val="0563C1" w:themeColor="hyperlink"/>
      <w:u w:val="single"/>
    </w:rPr>
  </w:style>
  <w:style w:type="character" w:styleId="Omtale">
    <w:name w:val="Mention"/>
    <w:basedOn w:val="Standardskriftforavsnitt"/>
    <w:uiPriority w:val="99"/>
    <w:unhideWhenUsed/>
    <w:rsid w:val="004D7095"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unhideWhenUsed/>
    <w:rsid w:val="004D709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D7095"/>
    <w:rPr>
      <w:rFonts w:ascii="Arial" w:hAnsi="Arial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7095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70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709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ped.sharepoint.com/sites/cdn/Officemaler/Refer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4F1BCEF122049A61A3A7E40D92004" ma:contentTypeVersion="4" ma:contentTypeDescription="Opprett et nytt dokument." ma:contentTypeScope="" ma:versionID="7dc76725a35a2a01484ffe15c4011dfd">
  <xsd:schema xmlns:xsd="http://www.w3.org/2001/XMLSchema" xmlns:xs="http://www.w3.org/2001/XMLSchema" xmlns:p="http://schemas.microsoft.com/office/2006/metadata/properties" xmlns:ns2="66b23585-7348-469f-b221-4b8f4ca6aca3" targetNamespace="http://schemas.microsoft.com/office/2006/metadata/properties" ma:root="true" ma:fieldsID="e89239ae7b3e9bfd114832b75416c6e8" ns2:_="">
    <xsd:import namespace="66b23585-7348-469f-b221-4b8f4ca6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23585-7348-469f-b221-4b8f4ca6a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53647-24B2-45AC-A7C0-5A61423B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23585-7348-469f-b221-4b8f4ca6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1BDB4-FFE0-40AA-873E-CC1ED1C30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61817-0728-4946-9A8A-3E1ED9DA2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</Template>
  <TotalTime>1</TotalTime>
  <Pages>3</Pages>
  <Words>326</Words>
  <Characters>1732</Characters>
  <Application>Microsoft Office Word</Application>
  <DocSecurity>4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referat</dc:title>
  <dc:subject/>
  <dc:creator>Christine Deunk</dc:creator>
  <cp:keywords/>
  <dc:description/>
  <cp:lastModifiedBy>John Kjelaas</cp:lastModifiedBy>
  <cp:revision>2</cp:revision>
  <dcterms:created xsi:type="dcterms:W3CDTF">2026-03-03T07:58:00Z</dcterms:created>
  <dcterms:modified xsi:type="dcterms:W3CDTF">2026-03-03T07:58:00Z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0x0101002544F1BCEF122049A61A3A7E40D92004</vt:lpwstr>
  </property>
</Properties>
</file>